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A40" w:rsidRPr="00091C90" w:rsidRDefault="00F31038" w:rsidP="00401A40">
      <w:pPr>
        <w:spacing w:line="353" w:lineRule="auto"/>
        <w:rPr>
          <w:color w:val="0D0D0D" w:themeColor="text1" w:themeTint="F2"/>
          <w:sz w:val="26"/>
        </w:rPr>
      </w:pPr>
      <w:r w:rsidRPr="00091C90">
        <w:rPr>
          <w:color w:val="0D0D0D" w:themeColor="text1" w:themeTint="F2"/>
          <w:szCs w:val="28"/>
        </w:rPr>
        <w:t xml:space="preserve">ALPHA &amp; OMEGA STUDY                           </w:t>
      </w:r>
      <w:r w:rsidR="006D0DD6" w:rsidRPr="00091C90">
        <w:rPr>
          <w:color w:val="0D0D0D" w:themeColor="text1" w:themeTint="F2"/>
          <w:szCs w:val="28"/>
        </w:rPr>
        <w:t xml:space="preserve">LESSON </w:t>
      </w:r>
      <w:r w:rsidR="005B4DDA" w:rsidRPr="00091C90">
        <w:rPr>
          <w:color w:val="0D0D0D" w:themeColor="text1" w:themeTint="F2"/>
          <w:szCs w:val="28"/>
        </w:rPr>
        <w:t>2</w:t>
      </w:r>
      <w:r w:rsidR="00A9038D" w:rsidRPr="00091C90">
        <w:rPr>
          <w:color w:val="0D0D0D" w:themeColor="text1" w:themeTint="F2"/>
          <w:szCs w:val="28"/>
        </w:rPr>
        <w:t>1</w:t>
      </w:r>
      <w:r w:rsidR="00746B8A" w:rsidRPr="00091C90">
        <w:rPr>
          <w:color w:val="0D0D0D" w:themeColor="text1" w:themeTint="F2"/>
          <w:szCs w:val="28"/>
        </w:rPr>
        <w:t xml:space="preserve">  </w:t>
      </w:r>
      <w:r w:rsidR="00746B8A" w:rsidRPr="00091C90">
        <w:rPr>
          <w:color w:val="0D0D0D" w:themeColor="text1" w:themeTint="F2"/>
          <w:sz w:val="26"/>
        </w:rPr>
        <w:t xml:space="preserve">      </w:t>
      </w:r>
      <w:r w:rsidR="00F238E2" w:rsidRPr="00091C90">
        <w:rPr>
          <w:color w:val="0D0D0D" w:themeColor="text1" w:themeTint="F2"/>
          <w:sz w:val="26"/>
        </w:rPr>
        <w:t xml:space="preserve"> </w:t>
      </w:r>
      <w:r w:rsidR="007D69D9" w:rsidRPr="00091C90">
        <w:rPr>
          <w:color w:val="0D0D0D" w:themeColor="text1" w:themeTint="F2"/>
          <w:sz w:val="26"/>
        </w:rPr>
        <w:t xml:space="preserve">                 </w:t>
      </w:r>
    </w:p>
    <w:p w:rsidR="00C802DE" w:rsidRPr="00091C90" w:rsidRDefault="00A246B6" w:rsidP="003912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D0D0D" w:themeColor="text1" w:themeTint="F2"/>
          <w:sz w:val="26"/>
        </w:rPr>
      </w:pPr>
      <w:r w:rsidRPr="00091C90">
        <w:rPr>
          <w:color w:val="0D0D0D" w:themeColor="text1" w:themeTint="F2"/>
          <w:sz w:val="26"/>
        </w:rPr>
        <w:t xml:space="preserve">           </w:t>
      </w:r>
      <w:r w:rsidR="003912E3" w:rsidRPr="00091C90">
        <w:rPr>
          <w:color w:val="0D0D0D" w:themeColor="text1" w:themeTint="F2"/>
          <w:sz w:val="26"/>
        </w:rPr>
        <w:t xml:space="preserve">                                                                                                          </w:t>
      </w:r>
      <w:r w:rsidR="001332B0" w:rsidRPr="00091C90">
        <w:rPr>
          <w:color w:val="0D0D0D" w:themeColor="text1" w:themeTint="F2"/>
          <w:sz w:val="26"/>
        </w:rPr>
        <w:t xml:space="preserve">  </w:t>
      </w:r>
      <w:r w:rsidR="00BB384F" w:rsidRPr="00091C90">
        <w:rPr>
          <w:color w:val="0D0D0D" w:themeColor="text1" w:themeTint="F2"/>
          <w:sz w:val="26"/>
        </w:rPr>
        <w:t xml:space="preserve">  </w:t>
      </w:r>
    </w:p>
    <w:p w:rsidR="001B2C2D" w:rsidRPr="00091C90" w:rsidRDefault="00401A40" w:rsidP="002031F8">
      <w:pPr>
        <w:spacing w:line="353" w:lineRule="auto"/>
        <w:rPr>
          <w:b/>
          <w:bCs/>
          <w:i/>
          <w:iCs/>
          <w:color w:val="0D0D0D" w:themeColor="text1" w:themeTint="F2"/>
          <w:sz w:val="22"/>
          <w:szCs w:val="22"/>
        </w:rPr>
      </w:pPr>
      <w:r w:rsidRPr="00091C90">
        <w:rPr>
          <w:color w:val="0D0D0D" w:themeColor="text1" w:themeTint="F2"/>
          <w:sz w:val="22"/>
          <w:szCs w:val="22"/>
        </w:rPr>
        <w:t>Chapter/Verse     T      F</w:t>
      </w:r>
      <w:r w:rsidRPr="00091C90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</w:t>
      </w:r>
      <w:r w:rsidR="003912E3" w:rsidRPr="00091C90">
        <w:rPr>
          <w:b/>
          <w:bCs/>
          <w:color w:val="0D0D0D" w:themeColor="text1" w:themeTint="F2"/>
          <w:sz w:val="22"/>
          <w:szCs w:val="22"/>
        </w:rPr>
        <w:t xml:space="preserve">                                                          </w:t>
      </w:r>
      <w:r w:rsidR="005B4DDA" w:rsidRPr="00091C90">
        <w:rPr>
          <w:b/>
          <w:bCs/>
          <w:color w:val="0D0D0D" w:themeColor="text1" w:themeTint="F2"/>
          <w:sz w:val="22"/>
          <w:szCs w:val="22"/>
        </w:rPr>
        <w:t xml:space="preserve"> </w:t>
      </w:r>
      <w:r w:rsidRPr="00091C90">
        <w:rPr>
          <w:b/>
          <w:bCs/>
          <w:color w:val="0D0D0D" w:themeColor="text1" w:themeTint="F2"/>
          <w:sz w:val="22"/>
          <w:szCs w:val="22"/>
        </w:rPr>
        <w:t xml:space="preserve"> </w:t>
      </w:r>
      <w:r w:rsidR="003912E3" w:rsidRPr="00091C90">
        <w:rPr>
          <w:color w:val="0D0D0D" w:themeColor="text1" w:themeTint="F2"/>
          <w:sz w:val="26"/>
        </w:rPr>
        <w:t xml:space="preserve">Assignment: </w:t>
      </w:r>
      <w:r w:rsidR="003912E3" w:rsidRPr="00091C90">
        <w:rPr>
          <w:b/>
          <w:bCs/>
          <w:i/>
          <w:iCs/>
          <w:color w:val="0D0D0D" w:themeColor="text1" w:themeTint="F2"/>
          <w:sz w:val="26"/>
        </w:rPr>
        <w:t>Acts</w:t>
      </w:r>
      <w:r w:rsidR="004810E9" w:rsidRPr="00091C90">
        <w:rPr>
          <w:b/>
          <w:bCs/>
          <w:i/>
          <w:iCs/>
          <w:color w:val="0D0D0D" w:themeColor="text1" w:themeTint="F2"/>
          <w:sz w:val="26"/>
        </w:rPr>
        <w:t xml:space="preserve"> </w:t>
      </w:r>
      <w:r w:rsidR="00A9038D" w:rsidRPr="00091C90">
        <w:rPr>
          <w:b/>
          <w:bCs/>
          <w:i/>
          <w:iCs/>
          <w:color w:val="0D0D0D" w:themeColor="text1" w:themeTint="F2"/>
          <w:sz w:val="26"/>
        </w:rPr>
        <w:t>23-28</w:t>
      </w:r>
    </w:p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6" o:spid="_x0000_s1026" style="position:absolute;margin-left:92.15pt;margin-top:1.25pt;width:16.2pt;height:13.1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" o:spid="_x0000_s1075" style="position:absolute;margin-left:71.45pt;margin-top:1.05pt;width:16.2pt;height:13.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" filled="f" strokecolor="#0d0d0d [3069]"/>
        </w:pict>
      </w:r>
      <w:r w:rsidR="006D0DD6" w:rsidRPr="00091C90">
        <w:rPr>
          <w:color w:val="0D0D0D" w:themeColor="text1" w:themeTint="F2"/>
          <w:szCs w:val="28"/>
        </w:rPr>
        <w:t xml:space="preserve">__________              </w:t>
      </w:r>
      <w:r w:rsidR="008A75E7" w:rsidRPr="00091C90">
        <w:rPr>
          <w:color w:val="0D0D0D" w:themeColor="text1" w:themeTint="F2"/>
          <w:szCs w:val="28"/>
        </w:rPr>
        <w:t>1</w:t>
      </w:r>
      <w:r w:rsidR="00EA0023" w:rsidRPr="00091C90">
        <w:rPr>
          <w:color w:val="0D0D0D" w:themeColor="text1" w:themeTint="F2"/>
          <w:szCs w:val="28"/>
        </w:rPr>
        <w:t xml:space="preserve">. </w:t>
      </w:r>
      <w:r w:rsidR="00A9038D" w:rsidRPr="00091C90">
        <w:rPr>
          <w:color w:val="0D0D0D" w:themeColor="text1" w:themeTint="F2"/>
          <w:szCs w:val="28"/>
        </w:rPr>
        <w:t>Paul lived in all good conscience before God.</w:t>
      </w:r>
    </w:p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7" o:spid="_x0000_s1074" style="position:absolute;margin-left:92.8pt;margin-top:1.55pt;width:16.2pt;height:13.1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8" o:spid="_x0000_s1073" style="position:absolute;margin-left:71.2pt;margin-top:1.05pt;width:16.2pt;height:13.1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2.</w:t>
      </w:r>
      <w:bookmarkStart w:id="0" w:name="_Hlk53505290"/>
      <w:r w:rsidR="00A9038D" w:rsidRPr="00091C90">
        <w:rPr>
          <w:color w:val="0D0D0D" w:themeColor="text1" w:themeTint="F2"/>
        </w:rPr>
        <w:t xml:space="preserve"> </w:t>
      </w:r>
      <w:r w:rsidR="00A9038D" w:rsidRPr="00091C90">
        <w:rPr>
          <w:color w:val="0D0D0D" w:themeColor="text1" w:themeTint="F2"/>
          <w:szCs w:val="28"/>
        </w:rPr>
        <w:t>The Sadducees confess both angels and spirits.</w:t>
      </w:r>
      <w:r w:rsidR="00E74692" w:rsidRPr="00091C90">
        <w:rPr>
          <w:color w:val="0D0D0D" w:themeColor="text1" w:themeTint="F2"/>
          <w:szCs w:val="28"/>
        </w:rPr>
        <w:t xml:space="preserve"> </w:t>
      </w:r>
    </w:p>
    <w:bookmarkEnd w:id="0"/>
    <w:p w:rsidR="00923692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9" o:spid="_x0000_s1072" style="position:absolute;margin-left:93.55pt;margin-top:.6pt;width:16.2pt;height:13.1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0" o:spid="_x0000_s1071" style="position:absolute;margin-left:71.65pt;margin-top:.6pt;width:16.25pt;height:13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y4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3</w:t>
      </w:r>
      <w:r w:rsidR="00B44E9C" w:rsidRPr="00091C90">
        <w:rPr>
          <w:color w:val="0D0D0D" w:themeColor="text1" w:themeTint="F2"/>
          <w:szCs w:val="28"/>
        </w:rPr>
        <w:t>.</w:t>
      </w:r>
      <w:r w:rsidR="00C512EA" w:rsidRPr="00091C90">
        <w:rPr>
          <w:color w:val="0D0D0D" w:themeColor="text1" w:themeTint="F2"/>
          <w:szCs w:val="28"/>
        </w:rPr>
        <w:t xml:space="preserve"> </w:t>
      </w:r>
      <w:r w:rsidR="00A9038D" w:rsidRPr="00091C90">
        <w:rPr>
          <w:color w:val="0D0D0D" w:themeColor="text1" w:themeTint="F2"/>
          <w:szCs w:val="28"/>
        </w:rPr>
        <w:t>More than forty men conspired together to kill Paul.</w:t>
      </w:r>
    </w:p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1" o:spid="_x0000_s1070" style="position:absolute;margin-left:93.65pt;margin-top:.3pt;width:16.25pt;height:13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Fvfw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2" o:spid="_x0000_s1069" style="position:absolute;margin-left:71.6pt;margin-top:.3pt;width:16.25pt;height:13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" filled="f" strokecolor="#0d0d0d"/>
        </w:pict>
      </w:r>
      <w:r w:rsidR="006D0DD6" w:rsidRPr="00091C90">
        <w:rPr>
          <w:color w:val="0D0D0D" w:themeColor="text1" w:themeTint="F2"/>
          <w:szCs w:val="28"/>
        </w:rPr>
        <w:t xml:space="preserve">__________             </w:t>
      </w:r>
      <w:r w:rsidR="007D4050" w:rsidRPr="00091C90">
        <w:rPr>
          <w:color w:val="0D0D0D" w:themeColor="text1" w:themeTint="F2"/>
          <w:szCs w:val="28"/>
        </w:rPr>
        <w:t xml:space="preserve"> </w:t>
      </w:r>
      <w:r w:rsidR="006D0DD6" w:rsidRPr="00091C90">
        <w:rPr>
          <w:color w:val="0D0D0D" w:themeColor="text1" w:themeTint="F2"/>
          <w:szCs w:val="28"/>
        </w:rPr>
        <w:t>4</w:t>
      </w:r>
      <w:r w:rsidR="00813208" w:rsidRPr="00091C90">
        <w:rPr>
          <w:color w:val="0D0D0D" w:themeColor="text1" w:themeTint="F2"/>
          <w:szCs w:val="28"/>
        </w:rPr>
        <w:t>.</w:t>
      </w:r>
      <w:r w:rsidR="002031F8" w:rsidRPr="00091C90">
        <w:rPr>
          <w:color w:val="0D0D0D" w:themeColor="text1" w:themeTint="F2"/>
          <w:szCs w:val="28"/>
        </w:rPr>
        <w:t xml:space="preserve"> </w:t>
      </w:r>
      <w:r w:rsidR="00A9038D" w:rsidRPr="00091C90">
        <w:rPr>
          <w:color w:val="0D0D0D" w:themeColor="text1" w:themeTint="F2"/>
          <w:szCs w:val="28"/>
        </w:rPr>
        <w:t>Antipatris was the governor to whom the soldiers delivered Paul.</w:t>
      </w:r>
    </w:p>
    <w:p w:rsidR="00A9038D" w:rsidRPr="00091C90" w:rsidRDefault="00E34E56" w:rsidP="00916894">
      <w:pP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3" o:spid="_x0000_s1068" style="position:absolute;margin-left:93.9pt;margin-top:.25pt;width:16.2pt;height:13.1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4" o:spid="_x0000_s1067" style="position:absolute;margin-left:71.65pt;margin-top:.15pt;width:16.2pt;height:13.1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5</w:t>
      </w:r>
      <w:bookmarkStart w:id="1" w:name="_Hlk53505431"/>
      <w:r w:rsidR="00813208" w:rsidRPr="00091C90">
        <w:rPr>
          <w:color w:val="0D0D0D" w:themeColor="text1" w:themeTint="F2"/>
          <w:szCs w:val="28"/>
        </w:rPr>
        <w:t>.</w:t>
      </w:r>
      <w:r w:rsidR="004E72D1" w:rsidRPr="00091C90">
        <w:rPr>
          <w:color w:val="0D0D0D" w:themeColor="text1" w:themeTint="F2"/>
          <w:szCs w:val="28"/>
        </w:rPr>
        <w:t xml:space="preserve"> </w:t>
      </w:r>
      <w:bookmarkStart w:id="2" w:name="_Hlk69317489"/>
      <w:r w:rsidR="00A9038D" w:rsidRPr="00091C90">
        <w:rPr>
          <w:color w:val="0D0D0D" w:themeColor="text1" w:themeTint="F2"/>
          <w:szCs w:val="28"/>
        </w:rPr>
        <w:t>The Jews brought four accusations against Paul when he was tried</w:t>
      </w:r>
    </w:p>
    <w:p w:rsidR="006D0DD6" w:rsidRPr="00091C90" w:rsidRDefault="00A9038D" w:rsidP="00916894">
      <w:pPr>
        <w:spacing w:line="329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        before Felix.</w:t>
      </w:r>
    </w:p>
    <w:bookmarkEnd w:id="1"/>
    <w:bookmarkEnd w:id="2"/>
    <w:p w:rsidR="009E093A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6" o:spid="_x0000_s1066" style="position:absolute;margin-left:93.25pt;margin-top:.65pt;width:16.25pt;height:13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Em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5" o:spid="_x0000_s1065" style="position:absolute;margin-left:71.3pt;margin-top:.5pt;width:16.25pt;height:13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6</w:t>
      </w:r>
      <w:r w:rsidR="004C4527" w:rsidRPr="00091C90">
        <w:rPr>
          <w:color w:val="0D0D0D" w:themeColor="text1" w:themeTint="F2"/>
          <w:szCs w:val="28"/>
        </w:rPr>
        <w:t>.</w:t>
      </w:r>
      <w:r w:rsidR="00870A55" w:rsidRPr="00091C90">
        <w:rPr>
          <w:color w:val="0D0D0D" w:themeColor="text1" w:themeTint="F2"/>
          <w:szCs w:val="28"/>
        </w:rPr>
        <w:t xml:space="preserve"> </w:t>
      </w:r>
      <w:r w:rsidR="00A9038D" w:rsidRPr="00091C90">
        <w:rPr>
          <w:color w:val="0D0D0D" w:themeColor="text1" w:themeTint="F2"/>
          <w:szCs w:val="28"/>
        </w:rPr>
        <w:t xml:space="preserve">Paul hired a lawyer in his </w:t>
      </w:r>
      <w:r w:rsidR="005D5695" w:rsidRPr="00091C90">
        <w:rPr>
          <w:color w:val="0D0D0D" w:themeColor="text1" w:themeTint="F2"/>
          <w:szCs w:val="28"/>
        </w:rPr>
        <w:t>defense</w:t>
      </w:r>
      <w:r w:rsidR="00A9038D" w:rsidRPr="00091C90">
        <w:rPr>
          <w:color w:val="0D0D0D" w:themeColor="text1" w:themeTint="F2"/>
          <w:szCs w:val="28"/>
        </w:rPr>
        <w:t xml:space="preserve"> before Felix.</w:t>
      </w:r>
    </w:p>
    <w:p w:rsidR="0063784E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7" o:spid="_x0000_s1064" style="position:absolute;margin-left:71.6pt;margin-top:1.05pt;width:16.2pt;height:13.1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RfQIAAPwEAAAOAAAAZHJzL2Uyb0RvYy54bWysVF1P2zAUfZ+0/2D5fSStKB0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8" o:spid="_x0000_s1063" style="position:absolute;margin-left:93.55pt;margin-top:1.05pt;width:16.2pt;height:13.1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7</w:t>
      </w:r>
      <w:r w:rsidR="002C3000" w:rsidRPr="00091C90">
        <w:rPr>
          <w:color w:val="0D0D0D" w:themeColor="text1" w:themeTint="F2"/>
          <w:szCs w:val="28"/>
        </w:rPr>
        <w:t>.</w:t>
      </w:r>
      <w:r w:rsidR="00013BD2" w:rsidRPr="00091C90">
        <w:rPr>
          <w:color w:val="0D0D0D" w:themeColor="text1" w:themeTint="F2"/>
          <w:szCs w:val="28"/>
        </w:rPr>
        <w:t xml:space="preserve"> </w:t>
      </w:r>
      <w:r w:rsidR="00A9038D" w:rsidRPr="00091C90">
        <w:rPr>
          <w:color w:val="0D0D0D" w:themeColor="text1" w:themeTint="F2"/>
          <w:szCs w:val="28"/>
        </w:rPr>
        <w:t>Paul worshipped God after the way which men call heresy.</w:t>
      </w:r>
    </w:p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0" o:spid="_x0000_s1062" style="position:absolute;margin-left:94pt;margin-top:.35pt;width:16.2pt;height:13.1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19" o:spid="_x0000_s1061" style="position:absolute;margin-left:71.6pt;margin-top:.7pt;width:16.2pt;height:13.1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8.</w:t>
      </w:r>
      <w:r w:rsidR="00026D98" w:rsidRPr="00091C90">
        <w:rPr>
          <w:color w:val="0D0D0D" w:themeColor="text1" w:themeTint="F2"/>
          <w:szCs w:val="28"/>
        </w:rPr>
        <w:t xml:space="preserve"> </w:t>
      </w:r>
      <w:r w:rsidR="00A9038D" w:rsidRPr="00091C90">
        <w:rPr>
          <w:color w:val="0D0D0D" w:themeColor="text1" w:themeTint="F2"/>
          <w:szCs w:val="28"/>
        </w:rPr>
        <w:t>Paul had a conscience void of offence toward God and men.</w:t>
      </w:r>
    </w:p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2" o:spid="_x0000_s1060" style="position:absolute;margin-left:93.95pt;margin-top:.6pt;width:16.25pt;height:13.2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1" o:spid="_x0000_s1059" style="position:absolute;margin-left:71.3pt;margin-top:.6pt;width:16.2pt;height:13.15pt;z-index:251692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9.</w:t>
      </w:r>
      <w:r w:rsidR="00DF4C72" w:rsidRPr="00091C90">
        <w:rPr>
          <w:color w:val="0D0D0D" w:themeColor="text1" w:themeTint="F2"/>
          <w:szCs w:val="28"/>
        </w:rPr>
        <w:t xml:space="preserve"> </w:t>
      </w:r>
      <w:r w:rsidR="00A9038D" w:rsidRPr="00091C90">
        <w:rPr>
          <w:color w:val="0D0D0D" w:themeColor="text1" w:themeTint="F2"/>
          <w:szCs w:val="28"/>
        </w:rPr>
        <w:t>Felix passed sentence upon Paul.</w:t>
      </w:r>
    </w:p>
    <w:p w:rsidR="004A75C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4" o:spid="_x0000_s1058" style="position:absolute;margin-left:71.25pt;margin-top:1.1pt;width:16.2pt;height:13.1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rTWfg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3" o:spid="_x0000_s1057" style="position:absolute;margin-left:93.8pt;margin-top:1.1pt;width:16.2pt;height:13.1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Sf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o+/ci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10</w:t>
      </w:r>
      <w:r w:rsidR="00DA18A6" w:rsidRPr="00091C90">
        <w:rPr>
          <w:color w:val="0D0D0D" w:themeColor="text1" w:themeTint="F2"/>
          <w:szCs w:val="28"/>
        </w:rPr>
        <w:t>.</w:t>
      </w:r>
      <w:r w:rsidR="00745C01" w:rsidRPr="00091C90">
        <w:rPr>
          <w:color w:val="0D0D0D" w:themeColor="text1" w:themeTint="F2"/>
        </w:rPr>
        <w:t xml:space="preserve"> </w:t>
      </w:r>
      <w:r w:rsidR="00A9038D" w:rsidRPr="00091C90">
        <w:rPr>
          <w:color w:val="0D0D0D" w:themeColor="text1" w:themeTint="F2"/>
        </w:rPr>
        <w:t>Paul was also judged before Festus.</w:t>
      </w:r>
    </w:p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26" o:spid="_x0000_s1056" style="position:absolute;margin-left:71.3pt;margin-top:.25pt;width:16.25pt;height:13.2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NDfw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5" o:spid="_x0000_s1055" style="position:absolute;margin-left:93.65pt;margin-top:.15pt;width:16.25pt;height:13.2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Xh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11.</w:t>
      </w:r>
      <w:r w:rsidR="00745C01" w:rsidRPr="00091C90">
        <w:rPr>
          <w:color w:val="0D0D0D" w:themeColor="text1" w:themeTint="F2"/>
          <w:szCs w:val="28"/>
        </w:rPr>
        <w:t xml:space="preserve"> </w:t>
      </w:r>
      <w:r w:rsidR="00A9038D" w:rsidRPr="00091C90">
        <w:rPr>
          <w:color w:val="0D0D0D" w:themeColor="text1" w:themeTint="F2"/>
          <w:szCs w:val="28"/>
        </w:rPr>
        <w:t>Festus granted the request of the Jews regarding Paul.</w:t>
      </w:r>
    </w:p>
    <w:p w:rsidR="006E618D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E34E56">
        <w:rPr>
          <w:noProof/>
          <w:color w:val="0D0D0D" w:themeColor="text1" w:themeTint="F2"/>
          <w:szCs w:val="28"/>
        </w:rPr>
        <w:pict>
          <v:rect id="Rectangle 28" o:spid="_x0000_s1054" style="position:absolute;margin-left:71.6pt;margin-top:.15pt;width:16.2pt;height:13.15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" filled="f" strokecolor="#0d0d0d"/>
        </w:pict>
      </w:r>
      <w:r w:rsidRPr="00E34E56">
        <w:rPr>
          <w:noProof/>
          <w:color w:val="0D0D0D" w:themeColor="text1" w:themeTint="F2"/>
          <w:szCs w:val="28"/>
        </w:rPr>
        <w:pict>
          <v:rect id="Rectangle 27" o:spid="_x0000_s1053" style="position:absolute;margin-left:93.95pt;margin-top:.65pt;width:16.25pt;height:13.2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AZ5U6U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12.</w:t>
      </w:r>
      <w:r w:rsidR="00C92FD4" w:rsidRPr="00091C90">
        <w:rPr>
          <w:color w:val="0D0D0D" w:themeColor="text1" w:themeTint="F2"/>
        </w:rPr>
        <w:t xml:space="preserve"> </w:t>
      </w:r>
      <w:r w:rsidR="00A9038D" w:rsidRPr="00091C90">
        <w:rPr>
          <w:color w:val="0D0D0D" w:themeColor="text1" w:themeTint="F2"/>
        </w:rPr>
        <w:t>Paul expressed to Festus his belief in capital punishment.</w:t>
      </w:r>
    </w:p>
    <w:p w:rsidR="00916894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0" o:spid="_x0000_s1052" style="position:absolute;margin-left:71.3pt;margin-top:.85pt;width:16.25pt;height:13.2pt;z-index:251710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29" o:spid="_x0000_s1051" style="position:absolute;margin-left:93.6pt;margin-top:.85pt;width:16.25pt;height:13.2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4H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13</w:t>
      </w:r>
      <w:r w:rsidR="00FE2C85" w:rsidRPr="00091C90">
        <w:rPr>
          <w:color w:val="0D0D0D" w:themeColor="text1" w:themeTint="F2"/>
          <w:szCs w:val="28"/>
        </w:rPr>
        <w:t>.</w:t>
      </w:r>
      <w:r w:rsidR="00C92FD4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The crimes with which Paul was charged seemed reasonable to</w:t>
      </w:r>
    </w:p>
    <w:p w:rsidR="006D0DD6" w:rsidRPr="00091C90" w:rsidRDefault="00916894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          Festus.</w:t>
      </w:r>
    </w:p>
    <w:p w:rsidR="00B50871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</w:rPr>
      </w:pPr>
      <w:r w:rsidRPr="00E34E56">
        <w:rPr>
          <w:noProof/>
          <w:color w:val="0D0D0D" w:themeColor="text1" w:themeTint="F2"/>
          <w:szCs w:val="28"/>
        </w:rPr>
        <w:pict>
          <v:rect id="Rectangle 31" o:spid="_x0000_s1050" style="position:absolute;margin-left:94.75pt;margin-top:.9pt;width:16.25pt;height:13.2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d0pfw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" filled="f" strokecolor="#0d0d0d"/>
        </w:pict>
      </w:r>
      <w:r w:rsidRPr="00E34E56">
        <w:rPr>
          <w:noProof/>
          <w:color w:val="0D0D0D" w:themeColor="text1" w:themeTint="F2"/>
          <w:szCs w:val="28"/>
        </w:rPr>
        <w:pict>
          <v:rect id="Rectangle 32" o:spid="_x0000_s1049" style="position:absolute;margin-left:71.65pt;margin-top:.15pt;width:16.2pt;height:13.1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dr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14.</w:t>
      </w:r>
      <w:r w:rsidR="008269AD" w:rsidRPr="00091C90">
        <w:rPr>
          <w:color w:val="0D0D0D" w:themeColor="text1" w:themeTint="F2"/>
        </w:rPr>
        <w:t xml:space="preserve"> </w:t>
      </w:r>
      <w:r w:rsidR="00916894" w:rsidRPr="00091C90">
        <w:rPr>
          <w:color w:val="0D0D0D" w:themeColor="text1" w:themeTint="F2"/>
        </w:rPr>
        <w:t>Paul believed Agrippa to be an expert in Jewish customs.</w:t>
      </w:r>
    </w:p>
    <w:p w:rsidR="00466D40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4" o:spid="_x0000_s1048" style="position:absolute;margin-left:71.25pt;margin-top:1.25pt;width:16.2pt;height:13.15pt;z-index:251718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Lr1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p/nHF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3" o:spid="_x0000_s1047" style="position:absolute;margin-left:94.65pt;margin-top:1.25pt;width:16.25pt;height:13.2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15.</w:t>
      </w:r>
      <w:bookmarkStart w:id="3" w:name="_Hlk53505732"/>
      <w:r w:rsidR="004E72D1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Paul lived a Pharisee.</w:t>
      </w:r>
    </w:p>
    <w:bookmarkEnd w:id="3"/>
    <w:p w:rsidR="00916894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6" o:spid="_x0000_s1046" style="position:absolute;margin-left:1in;margin-top:.85pt;width:16.2pt;height:13.15pt;z-index:251722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GA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5" o:spid="_x0000_s1045" style="position:absolute;margin-left:93.6pt;margin-top:.3pt;width:16.25pt;height:13.2pt;z-index:25172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16.</w:t>
      </w:r>
      <w:bookmarkStart w:id="4" w:name="_Hlk53505897"/>
      <w:r w:rsidR="009F534C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Before Paul became a Christian, he helped put to death more than</w:t>
      </w:r>
    </w:p>
    <w:p w:rsidR="00623094" w:rsidRPr="00091C90" w:rsidRDefault="00916894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          one believer in Christ.</w:t>
      </w:r>
    </w:p>
    <w:bookmarkEnd w:id="4"/>
    <w:p w:rsidR="00790609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37" o:spid="_x0000_s1044" style="position:absolute;margin-left:94.05pt;margin-top:1.4pt;width:16.2pt;height:13.1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xXfgIAAPwEAAAOAAAAZHJzL2Uyb0RvYy54bWysVF1P2zAUfZ+0/2D5fSTtKB0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8" o:spid="_x0000_s1043" style="position:absolute;margin-left:71.6pt;margin-top:1.3pt;width:16.2pt;height:13.15pt;z-index:251726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17</w:t>
      </w:r>
      <w:bookmarkStart w:id="5" w:name="_Hlk53505972"/>
      <w:r w:rsidR="00B10472" w:rsidRPr="00091C90">
        <w:rPr>
          <w:color w:val="0D0D0D" w:themeColor="text1" w:themeTint="F2"/>
          <w:szCs w:val="28"/>
        </w:rPr>
        <w:t>.</w:t>
      </w:r>
      <w:r w:rsidR="004E72D1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Paul taught that Christ was the first to rise from the dead.</w:t>
      </w:r>
    </w:p>
    <w:bookmarkEnd w:id="5"/>
    <w:p w:rsidR="00A6406E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0" o:spid="_x0000_s1042" style="position:absolute;margin-left:71.25pt;margin-top:.25pt;width:16.25pt;height:13.2pt;z-index:251730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39" o:spid="_x0000_s1041" style="position:absolute;margin-left:93.95pt;margin-top:.25pt;width:16.2pt;height:13.15pt;z-index:251728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18.</w:t>
      </w:r>
      <w:r w:rsidR="00D81029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Paul gave warning about the sailing of the ship of Adramyttium.</w:t>
      </w:r>
    </w:p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1" o:spid="_x0000_s1040" style="position:absolute;margin-left:93.65pt;margin-top:.3pt;width:16.25pt;height:13.2pt;z-index:251732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2" o:spid="_x0000_s1039" style="position:absolute;margin-left:71.3pt;margin-top:.35pt;width:16.25pt;height:13.2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BJgBYn8CAAD8&#10;BAAADgAAAAAAAAAAAAAAAAAuAgAAZHJzL2Uyb0RvYy54bWxQSwECLQAUAAYACAAAACEAHZh9mNwA&#10;AAAHAQAADwAAAAAAAAAAAAAAAADZBAAAZHJzL2Rvd25yZXYueG1sUEsFBgAAAAAEAAQA8wAAAOIF&#10;AAAAAA==&#10;" filled="f" strokecolor="#0d0d0d"/>
        </w:pict>
      </w:r>
      <w:r w:rsidR="006D0DD6" w:rsidRPr="00091C90">
        <w:rPr>
          <w:color w:val="0D0D0D" w:themeColor="text1" w:themeTint="F2"/>
          <w:szCs w:val="28"/>
        </w:rPr>
        <w:t xml:space="preserve">__________            </w:t>
      </w:r>
      <w:bookmarkStart w:id="6" w:name="_Hlk53506124"/>
      <w:r w:rsidR="00A6406E" w:rsidRPr="00091C90">
        <w:rPr>
          <w:color w:val="0D0D0D" w:themeColor="text1" w:themeTint="F2"/>
          <w:szCs w:val="28"/>
        </w:rPr>
        <w:t xml:space="preserve">  19.</w:t>
      </w:r>
      <w:r w:rsidR="006F35C6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In the storm all hope that they would be saved was taken from Paul.</w:t>
      </w:r>
    </w:p>
    <w:bookmarkEnd w:id="6"/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3" o:spid="_x0000_s1038" style="position:absolute;margin-left:93.25pt;margin-top:1.7pt;width:16.2pt;height:13.15pt;z-index:251737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4" o:spid="_x0000_s1037" style="position:absolute;margin-left:71.8pt;margin-top:1.25pt;width:16.2pt;height:13.15pt;z-index:251739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20.</w:t>
      </w:r>
      <w:r w:rsidR="00916894" w:rsidRPr="00091C90">
        <w:rPr>
          <w:color w:val="0D0D0D" w:themeColor="text1" w:themeTint="F2"/>
          <w:szCs w:val="28"/>
        </w:rPr>
        <w:t xml:space="preserve"> </w:t>
      </w:r>
      <w:r w:rsidR="008F79F6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By night the angel of God stood by Paul.</w:t>
      </w:r>
    </w:p>
    <w:p w:rsidR="007B7B4E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6" o:spid="_x0000_s1036" style="position:absolute;margin-left:1in;margin-top:.2pt;width:16.25pt;height:13.2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5" o:spid="_x0000_s1035" style="position:absolute;margin-left:93.65pt;margin-top:.35pt;width:16.25pt;height:13.2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Er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21.</w:t>
      </w:r>
      <w:r w:rsidR="009F534C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The soldiers' counsel was to kill Paul.</w:t>
      </w:r>
    </w:p>
    <w:p w:rsidR="006D0DD6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48" o:spid="_x0000_s1034" style="position:absolute;margin-left:71.5pt;margin-top:.5pt;width:16.2pt;height:13.15pt;z-index:2517473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7" o:spid="_x0000_s1033" style="position:absolute;margin-left:93.95pt;margin-top:.5pt;width:16.2pt;height:13.1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22</w:t>
      </w:r>
      <w:r w:rsidR="0042253F" w:rsidRPr="00091C90">
        <w:rPr>
          <w:color w:val="0D0D0D" w:themeColor="text1" w:themeTint="F2"/>
          <w:szCs w:val="28"/>
        </w:rPr>
        <w:t>.</w:t>
      </w:r>
      <w:r w:rsidR="009F534C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At one time the barbarians believed Paul was a murderer.</w:t>
      </w:r>
    </w:p>
    <w:p w:rsidR="00DC5931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0" o:spid="_x0000_s1032" style="position:absolute;margin-left:71.65pt;margin-top:1.05pt;width:16.25pt;height:13.2pt;z-index:251751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49" o:spid="_x0000_s1031" style="position:absolute;margin-left:93.95pt;margin-top:.65pt;width:16.25pt;height:13.2pt;z-index:2517493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" filled="f" strokecolor="#0d0d0d"/>
        </w:pict>
      </w:r>
      <w:r w:rsidR="006D0DD6" w:rsidRPr="00091C90">
        <w:rPr>
          <w:color w:val="0D0D0D" w:themeColor="text1" w:themeTint="F2"/>
          <w:szCs w:val="28"/>
        </w:rPr>
        <w:t>__________              23</w:t>
      </w:r>
      <w:bookmarkStart w:id="7" w:name="_Hlk53506294"/>
      <w:r w:rsidR="00433E61" w:rsidRPr="00091C90">
        <w:rPr>
          <w:color w:val="0D0D0D" w:themeColor="text1" w:themeTint="F2"/>
          <w:szCs w:val="28"/>
        </w:rPr>
        <w:t>.</w:t>
      </w:r>
      <w:r w:rsidR="004E72D1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In Rome Paul was a lone prisoner kept by a soldier.</w:t>
      </w:r>
    </w:p>
    <w:p w:rsidR="00966B6E" w:rsidRPr="00091C90" w:rsidRDefault="00E34E5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1" o:spid="_x0000_s1030" style="position:absolute;margin-left:92.7pt;margin-top:.65pt;width:16.2pt;height:13.15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" filled="f" strokecolor="black [3213]"/>
        </w:pict>
      </w:r>
      <w:r w:rsidR="00FA3D05" w:rsidRPr="00091C90">
        <w:rPr>
          <w:color w:val="0D0D0D" w:themeColor="text1" w:themeTint="F2"/>
          <w:szCs w:val="28"/>
        </w:rPr>
        <w:t xml:space="preserve">__________    </w:t>
      </w:r>
      <w:r w:rsidR="00DC5931" w:rsidRPr="00091C90">
        <w:rPr>
          <w:color w:val="0D0D0D" w:themeColor="text1" w:themeTint="F2"/>
          <w:szCs w:val="28"/>
        </w:rPr>
        <w:t xml:space="preserve">          </w:t>
      </w:r>
      <w:bookmarkEnd w:id="7"/>
      <w:r>
        <w:rPr>
          <w:noProof/>
          <w:color w:val="0D0D0D" w:themeColor="text1" w:themeTint="F2"/>
          <w:szCs w:val="28"/>
        </w:rPr>
        <w:pict>
          <v:rect id="Rectangle 51" o:spid="_x0000_s1029" style="position:absolute;margin-left:71.3pt;margin-top:.35pt;width:16.25pt;height:13.2pt;z-index:25175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" filled="f" strokecolor="#0d0d0d"/>
        </w:pict>
      </w:r>
      <w:r w:rsidR="0027372D" w:rsidRPr="00091C90">
        <w:rPr>
          <w:color w:val="0D0D0D" w:themeColor="text1" w:themeTint="F2"/>
          <w:szCs w:val="28"/>
        </w:rPr>
        <w:t>24.</w:t>
      </w:r>
      <w:r w:rsidR="007B7B4E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Because of the hope of Israel, Paul was bound with a chain.</w:t>
      </w:r>
    </w:p>
    <w:p w:rsidR="00FF0BEA" w:rsidRPr="00091C90" w:rsidRDefault="00E34E56" w:rsidP="00916894">
      <w:pPr>
        <w:spacing w:line="329" w:lineRule="auto"/>
        <w:rPr>
          <w:color w:val="0D0D0D" w:themeColor="text1" w:themeTint="F2"/>
          <w:szCs w:val="28"/>
        </w:rPr>
      </w:pPr>
      <w:r>
        <w:rPr>
          <w:noProof/>
          <w:color w:val="0D0D0D" w:themeColor="text1" w:themeTint="F2"/>
          <w:szCs w:val="28"/>
        </w:rPr>
        <w:pict>
          <v:rect id="Rectangle 53" o:spid="_x0000_s1028" style="position:absolute;margin-left:92.75pt;margin-top:.85pt;width:16.2pt;height:13.15pt;z-index:2517575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" filled="f" strokecolor="#0d0d0d"/>
        </w:pict>
      </w:r>
      <w:r>
        <w:rPr>
          <w:noProof/>
          <w:color w:val="0D0D0D" w:themeColor="text1" w:themeTint="F2"/>
          <w:szCs w:val="28"/>
        </w:rPr>
        <w:pict>
          <v:rect id="Rectangle 54" o:spid="_x0000_s1027" style="position:absolute;margin-left:71.95pt;margin-top:.35pt;width:16.2pt;height:13.15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" filled="f" strokecolor="#0d0d0d"/>
        </w:pict>
      </w:r>
      <w:r w:rsidR="006D0DD6" w:rsidRPr="00091C90">
        <w:rPr>
          <w:color w:val="0D0D0D" w:themeColor="text1" w:themeTint="F2"/>
          <w:szCs w:val="28"/>
        </w:rPr>
        <w:t xml:space="preserve">__________             </w:t>
      </w:r>
      <w:r w:rsidR="00966B6E" w:rsidRPr="00091C90">
        <w:rPr>
          <w:color w:val="0D0D0D" w:themeColor="text1" w:themeTint="F2"/>
          <w:szCs w:val="28"/>
        </w:rPr>
        <w:t xml:space="preserve"> </w:t>
      </w:r>
      <w:r w:rsidR="006D0DD6" w:rsidRPr="00091C90">
        <w:rPr>
          <w:color w:val="0D0D0D" w:themeColor="text1" w:themeTint="F2"/>
          <w:szCs w:val="28"/>
        </w:rPr>
        <w:t>25</w:t>
      </w:r>
      <w:r w:rsidR="008D158C" w:rsidRPr="00091C90">
        <w:rPr>
          <w:color w:val="0D0D0D" w:themeColor="text1" w:themeTint="F2"/>
          <w:szCs w:val="28"/>
        </w:rPr>
        <w:t>.</w:t>
      </w:r>
      <w:r w:rsidR="00950014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Paul dwelt two whole years in his own hired house.</w:t>
      </w:r>
    </w:p>
    <w:p w:rsidR="00E106BC" w:rsidRPr="00091C90" w:rsidRDefault="00E106BC" w:rsidP="00916894">
      <w:pPr>
        <w:spacing w:line="329" w:lineRule="auto"/>
        <w:rPr>
          <w:color w:val="0D0D0D" w:themeColor="text1" w:themeTint="F2"/>
          <w:szCs w:val="28"/>
        </w:rPr>
      </w:pPr>
    </w:p>
    <w:p w:rsidR="00040628" w:rsidRPr="00091C90" w:rsidRDefault="006D0DD6" w:rsidP="009168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9" w:lineRule="auto"/>
        <w:contextualSpacing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1</w:t>
      </w:r>
    </w:p>
    <w:p w:rsidR="002A449E" w:rsidRPr="00091C90" w:rsidRDefault="002A449E" w:rsidP="0004062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8" w:lineRule="auto"/>
        <w:contextualSpacing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lastRenderedPageBreak/>
        <w:t>COMPLETION QUESTIONS</w:t>
      </w:r>
    </w:p>
    <w:p w:rsidR="002A449E" w:rsidRPr="00091C90" w:rsidRDefault="002A449E" w:rsidP="003505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24"/>
          <w:szCs w:val="24"/>
        </w:rPr>
      </w:pPr>
      <w:r w:rsidRPr="00091C90">
        <w:rPr>
          <w:color w:val="0D0D0D" w:themeColor="text1" w:themeTint="F2"/>
          <w:sz w:val="24"/>
          <w:szCs w:val="24"/>
        </w:rPr>
        <w:t xml:space="preserve">Chapter &amp; Verse </w:t>
      </w:r>
      <w:r w:rsidR="00D137CC" w:rsidRPr="00091C90">
        <w:rPr>
          <w:color w:val="0D0D0D" w:themeColor="text1" w:themeTint="F2"/>
          <w:sz w:val="24"/>
          <w:szCs w:val="24"/>
        </w:rPr>
        <w:t xml:space="preserve">                              </w:t>
      </w:r>
    </w:p>
    <w:p w:rsidR="00730577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26.</w:t>
      </w:r>
      <w:bookmarkStart w:id="8" w:name="_Hlk59377779"/>
      <w:r w:rsidR="00DA4B7D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Who commanded Paul to be smitten on the mouth? _____________________</w:t>
      </w:r>
    </w:p>
    <w:p w:rsidR="006A5BD5" w:rsidRPr="00091C90" w:rsidRDefault="006A5BD5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bookmarkEnd w:id="8"/>
    <w:p w:rsidR="00244D35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27</w:t>
      </w:r>
      <w:r w:rsidR="0074763B" w:rsidRPr="00091C90">
        <w:rPr>
          <w:color w:val="0D0D0D" w:themeColor="text1" w:themeTint="F2"/>
          <w:szCs w:val="28"/>
        </w:rPr>
        <w:t>.</w:t>
      </w:r>
      <w:r w:rsidR="0064673D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Who said, “God shall smite thee, thou whited wall:” ____________________</w:t>
      </w:r>
    </w:p>
    <w:p w:rsidR="005A4093" w:rsidRPr="00091C90" w:rsidRDefault="005A4093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44D9D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</w:t>
      </w:r>
      <w:r w:rsidR="00D53A75" w:rsidRPr="00091C90">
        <w:rPr>
          <w:color w:val="0D0D0D" w:themeColor="text1" w:themeTint="F2"/>
          <w:szCs w:val="28"/>
        </w:rPr>
        <w:t xml:space="preserve"> </w:t>
      </w:r>
      <w:r w:rsidRPr="00091C90">
        <w:rPr>
          <w:color w:val="0D0D0D" w:themeColor="text1" w:themeTint="F2"/>
          <w:szCs w:val="28"/>
        </w:rPr>
        <w:t>28</w:t>
      </w:r>
      <w:r w:rsidR="00D53A75" w:rsidRPr="00091C90">
        <w:rPr>
          <w:color w:val="0D0D0D" w:themeColor="text1" w:themeTint="F2"/>
          <w:szCs w:val="28"/>
        </w:rPr>
        <w:t>.</w:t>
      </w:r>
      <w:r w:rsidR="000F33D7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How many accompanied Paul to Caesarea? ___________________________</w:t>
      </w:r>
    </w:p>
    <w:p w:rsidR="00CF5896" w:rsidRPr="00091C90" w:rsidRDefault="00CF589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______________</w:t>
      </w:r>
      <w:r w:rsidR="007F0C7B" w:rsidRPr="00091C90">
        <w:rPr>
          <w:color w:val="0D0D0D" w:themeColor="text1" w:themeTint="F2"/>
          <w:szCs w:val="28"/>
        </w:rPr>
        <w:t>_</w:t>
      </w:r>
      <w:r w:rsidRPr="00091C90">
        <w:rPr>
          <w:color w:val="0D0D0D" w:themeColor="text1" w:themeTint="F2"/>
          <w:szCs w:val="28"/>
        </w:rPr>
        <w:t>_______________________________________________.</w:t>
      </w:r>
    </w:p>
    <w:p w:rsidR="0010246D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29</w:t>
      </w:r>
      <w:r w:rsidR="00F71790" w:rsidRPr="00091C90">
        <w:rPr>
          <w:color w:val="0D0D0D" w:themeColor="text1" w:themeTint="F2"/>
          <w:szCs w:val="28"/>
        </w:rPr>
        <w:t>.</w:t>
      </w:r>
      <w:r w:rsidR="006A1CF5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Who wrote to Felix about Paul? ____________________________________</w:t>
      </w:r>
    </w:p>
    <w:p w:rsidR="00745C01" w:rsidRPr="00091C90" w:rsidRDefault="00745C01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________________</w:t>
      </w:r>
      <w:r w:rsidR="00FF0BEA" w:rsidRPr="00091C90">
        <w:rPr>
          <w:color w:val="0D0D0D" w:themeColor="text1" w:themeTint="F2"/>
          <w:szCs w:val="28"/>
        </w:rPr>
        <w:t>_</w:t>
      </w:r>
      <w:r w:rsidRPr="00091C90">
        <w:rPr>
          <w:color w:val="0D0D0D" w:themeColor="text1" w:themeTint="F2"/>
          <w:szCs w:val="28"/>
        </w:rPr>
        <w:t>_____________________________________________.</w:t>
      </w:r>
    </w:p>
    <w:p w:rsidR="0050750F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30</w:t>
      </w:r>
      <w:r w:rsidR="00172758" w:rsidRPr="00091C90">
        <w:rPr>
          <w:color w:val="0D0D0D" w:themeColor="text1" w:themeTint="F2"/>
          <w:szCs w:val="28"/>
        </w:rPr>
        <w:t>.</w:t>
      </w:r>
      <w:r w:rsidR="00D83A6B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Who was the orator that accused Paul before Felix? ____________________</w:t>
      </w:r>
    </w:p>
    <w:p w:rsidR="0010246D" w:rsidRPr="00091C90" w:rsidRDefault="0010246D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76B46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 w:val="36"/>
          <w:szCs w:val="36"/>
        </w:rPr>
      </w:pPr>
      <w:r w:rsidRPr="00091C90">
        <w:rPr>
          <w:color w:val="0D0D0D" w:themeColor="text1" w:themeTint="F2"/>
          <w:szCs w:val="28"/>
        </w:rPr>
        <w:t>___________ 31</w:t>
      </w:r>
      <w:r w:rsidR="0009540D" w:rsidRPr="00091C90">
        <w:rPr>
          <w:color w:val="0D0D0D" w:themeColor="text1" w:themeTint="F2"/>
          <w:szCs w:val="28"/>
        </w:rPr>
        <w:t>.</w:t>
      </w:r>
      <w:r w:rsidR="00B50568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Who was the wife of Felix? _______________________________________</w:t>
      </w:r>
    </w:p>
    <w:p w:rsidR="00FE7059" w:rsidRPr="00091C90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444DF0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32.</w:t>
      </w:r>
      <w:r w:rsidR="0064673D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Who became the ruler in the place of Felix? ___________________________</w:t>
      </w:r>
    </w:p>
    <w:p w:rsidR="001A1EC6" w:rsidRPr="00091C90" w:rsidRDefault="001A1EC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A5EA0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33</w:t>
      </w:r>
      <w:r w:rsidR="00BF70E8" w:rsidRPr="00091C90">
        <w:rPr>
          <w:color w:val="0D0D0D" w:themeColor="text1" w:themeTint="F2"/>
          <w:szCs w:val="28"/>
        </w:rPr>
        <w:t>.</w:t>
      </w:r>
      <w:r w:rsidR="00843526" w:rsidRPr="00091C90">
        <w:rPr>
          <w:color w:val="0D0D0D" w:themeColor="text1" w:themeTint="F2"/>
          <w:szCs w:val="28"/>
        </w:rPr>
        <w:t xml:space="preserve"> </w:t>
      </w:r>
      <w:r w:rsidR="00916894" w:rsidRPr="00091C90">
        <w:rPr>
          <w:color w:val="0D0D0D" w:themeColor="text1" w:themeTint="F2"/>
          <w:szCs w:val="28"/>
        </w:rPr>
        <w:t>To whom did Paul appeal to protect himself from the Jews? ______________</w:t>
      </w:r>
    </w:p>
    <w:p w:rsidR="00C33FCE" w:rsidRPr="00091C90" w:rsidRDefault="00C33FC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D67B86" w:rsidRPr="00091C90" w:rsidRDefault="002A449E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091C90">
        <w:rPr>
          <w:color w:val="0D0D0D" w:themeColor="text1" w:themeTint="F2"/>
          <w:szCs w:val="28"/>
        </w:rPr>
        <w:t>___________ 34.</w:t>
      </w:r>
      <w:r w:rsidR="00B60344" w:rsidRPr="00091C90">
        <w:rPr>
          <w:color w:val="0D0D0D" w:themeColor="text1" w:themeTint="F2"/>
        </w:rPr>
        <w:t xml:space="preserve"> </w:t>
      </w:r>
      <w:r w:rsidR="00916894" w:rsidRPr="00091C90">
        <w:rPr>
          <w:color w:val="0D0D0D" w:themeColor="text1" w:themeTint="F2"/>
        </w:rPr>
        <w:t>Name the last king and his wife before whom Paul spoke in Caesarea. ______</w:t>
      </w:r>
    </w:p>
    <w:p w:rsidR="003909B5" w:rsidRPr="00091C90" w:rsidRDefault="00D67B86" w:rsidP="006A5B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</w:rPr>
      </w:pPr>
      <w:r w:rsidRPr="00091C90">
        <w:rPr>
          <w:color w:val="0D0D0D" w:themeColor="text1" w:themeTint="F2"/>
        </w:rPr>
        <w:t xml:space="preserve">                              _________</w:t>
      </w:r>
      <w:r w:rsidR="003909B5" w:rsidRPr="00091C90">
        <w:rPr>
          <w:color w:val="0D0D0D" w:themeColor="text1" w:themeTint="F2"/>
        </w:rPr>
        <w:t>____________________________________________________.</w:t>
      </w:r>
    </w:p>
    <w:p w:rsidR="006A5BD5" w:rsidRPr="00091C90" w:rsidRDefault="002A449E" w:rsidP="006A5BD5">
      <w:pP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35.</w:t>
      </w:r>
      <w:r w:rsidR="001971A0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>Who said, "I would also hear the man myself?” ________________________</w:t>
      </w:r>
    </w:p>
    <w:p w:rsidR="006A5BD5" w:rsidRPr="00091C90" w:rsidRDefault="006A5BD5" w:rsidP="006A5BD5">
      <w:pP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060BF" w:rsidRPr="00091C90" w:rsidRDefault="006A0790" w:rsidP="006A5BD5">
      <w:pPr>
        <w:spacing w:line="480" w:lineRule="auto"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2</w:t>
      </w:r>
    </w:p>
    <w:p w:rsidR="00B64F9E" w:rsidRPr="00091C90" w:rsidRDefault="00C060BF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lastRenderedPageBreak/>
        <w:tab/>
      </w:r>
      <w:r w:rsidR="00F3394A" w:rsidRPr="00091C90">
        <w:rPr>
          <w:color w:val="0D0D0D" w:themeColor="text1" w:themeTint="F2"/>
          <w:szCs w:val="28"/>
        </w:rPr>
        <w:t>COMPLETION QUESTIONS</w:t>
      </w:r>
    </w:p>
    <w:p w:rsidR="00734493" w:rsidRPr="00091C9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 w:val="24"/>
          <w:szCs w:val="24"/>
        </w:rPr>
        <w:t>Chapter &amp; Verse</w:t>
      </w:r>
      <w:r w:rsidR="00704721" w:rsidRPr="00091C90">
        <w:rPr>
          <w:color w:val="0D0D0D" w:themeColor="text1" w:themeTint="F2"/>
          <w:sz w:val="24"/>
          <w:szCs w:val="24"/>
        </w:rPr>
        <w:t xml:space="preserve">                             </w:t>
      </w:r>
    </w:p>
    <w:p w:rsidR="00754D32" w:rsidRPr="00091C90" w:rsidRDefault="00734493" w:rsidP="00754D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91C90">
        <w:rPr>
          <w:color w:val="0D0D0D" w:themeColor="text1" w:themeTint="F2"/>
          <w:szCs w:val="28"/>
        </w:rPr>
        <w:t>___________ 36</w:t>
      </w:r>
      <w:r w:rsidR="009D7D82" w:rsidRPr="00091C90">
        <w:rPr>
          <w:color w:val="0D0D0D" w:themeColor="text1" w:themeTint="F2"/>
          <w:szCs w:val="28"/>
        </w:rPr>
        <w:t>.</w:t>
      </w:r>
      <w:bookmarkStart w:id="9" w:name="_Hlk64993066"/>
      <w:r w:rsidR="00754D32" w:rsidRPr="00091C90">
        <w:rPr>
          <w:color w:val="0D0D0D" w:themeColor="text1" w:themeTint="F2"/>
        </w:rPr>
        <w:t xml:space="preserve"> </w:t>
      </w:r>
      <w:r w:rsidR="00C91F71" w:rsidRPr="00091C90">
        <w:rPr>
          <w:color w:val="0D0D0D" w:themeColor="text1" w:themeTint="F2"/>
        </w:rPr>
        <w:t>Who said, “Thou art permitted to speak for thyself?” ___________________</w:t>
      </w:r>
    </w:p>
    <w:p w:rsidR="00A22B67" w:rsidRPr="00091C90" w:rsidRDefault="00F62AFA" w:rsidP="00E564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</w:rPr>
      </w:pPr>
      <w:r w:rsidRPr="00091C90">
        <w:rPr>
          <w:color w:val="0D0D0D" w:themeColor="text1" w:themeTint="F2"/>
        </w:rPr>
        <w:t xml:space="preserve">                              _____________________________________________________________.</w:t>
      </w:r>
      <w:r w:rsidR="00754D32" w:rsidRPr="00091C90">
        <w:rPr>
          <w:color w:val="0D0D0D" w:themeColor="text1" w:themeTint="F2"/>
        </w:rPr>
        <w:t xml:space="preserve">                              </w:t>
      </w:r>
    </w:p>
    <w:bookmarkEnd w:id="9"/>
    <w:p w:rsidR="009C6DB1" w:rsidRPr="00091C90" w:rsidRDefault="00734493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37.</w:t>
      </w:r>
      <w:r w:rsidR="00FF0BEA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>At Paul's conversion, in what tongue did Jesus speak to him? _____________</w:t>
      </w:r>
    </w:p>
    <w:p w:rsidR="001A1EC6" w:rsidRPr="00091C90" w:rsidRDefault="001A1EC6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5407AD" w:rsidRPr="00091C9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</w:t>
      </w:r>
      <w:r w:rsidR="00AA2F8E" w:rsidRPr="00091C90">
        <w:rPr>
          <w:color w:val="0D0D0D" w:themeColor="text1" w:themeTint="F2"/>
          <w:szCs w:val="28"/>
        </w:rPr>
        <w:t>_</w:t>
      </w:r>
      <w:r w:rsidRPr="00091C90">
        <w:rPr>
          <w:color w:val="0D0D0D" w:themeColor="text1" w:themeTint="F2"/>
          <w:szCs w:val="28"/>
        </w:rPr>
        <w:t>_________ 38</w:t>
      </w:r>
      <w:bookmarkStart w:id="10" w:name="_Hlk64993255"/>
      <w:r w:rsidRPr="00091C90">
        <w:rPr>
          <w:color w:val="0D0D0D" w:themeColor="text1" w:themeTint="F2"/>
          <w:szCs w:val="28"/>
        </w:rPr>
        <w:t>.</w:t>
      </w:r>
      <w:bookmarkEnd w:id="10"/>
      <w:r w:rsidR="00F01D23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>Who said, “Almost thou persuadest me to be a Christian?” _______________</w:t>
      </w:r>
    </w:p>
    <w:p w:rsidR="001A1EC6" w:rsidRPr="00091C90" w:rsidRDefault="008B11D5" w:rsidP="00176B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0624F6" w:rsidRPr="00091C90" w:rsidRDefault="00734493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39.</w:t>
      </w:r>
      <w:r w:rsidR="00C91F71" w:rsidRPr="00091C90">
        <w:rPr>
          <w:color w:val="0D0D0D" w:themeColor="text1" w:themeTint="F2"/>
          <w:szCs w:val="28"/>
        </w:rPr>
        <w:t xml:space="preserve"> </w:t>
      </w:r>
      <w:r w:rsidR="001066E7" w:rsidRPr="00091C90">
        <w:rPr>
          <w:color w:val="0D0D0D" w:themeColor="text1" w:themeTint="F2"/>
        </w:rPr>
        <w:t xml:space="preserve"> </w:t>
      </w:r>
      <w:r w:rsidR="00C91F71" w:rsidRPr="00091C90">
        <w:rPr>
          <w:color w:val="0D0D0D" w:themeColor="text1" w:themeTint="F2"/>
        </w:rPr>
        <w:t>On the voyage to Rome, to whom was Paul delivered? __________________</w:t>
      </w:r>
    </w:p>
    <w:p w:rsidR="007E69E7" w:rsidRPr="00091C90" w:rsidRDefault="007E69E7" w:rsidP="005D47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_________________________</w:t>
      </w:r>
      <w:r w:rsidR="006959BE" w:rsidRPr="00091C90">
        <w:rPr>
          <w:color w:val="0D0D0D" w:themeColor="text1" w:themeTint="F2"/>
          <w:szCs w:val="28"/>
        </w:rPr>
        <w:t>_</w:t>
      </w:r>
      <w:r w:rsidRPr="00091C90">
        <w:rPr>
          <w:color w:val="0D0D0D" w:themeColor="text1" w:themeTint="F2"/>
          <w:szCs w:val="28"/>
        </w:rPr>
        <w:t>____________________________________.</w:t>
      </w:r>
    </w:p>
    <w:p w:rsidR="00B61871" w:rsidRPr="00091C9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40.</w:t>
      </w:r>
      <w:r w:rsidR="001971A0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 xml:space="preserve">To whom does the term “us” refer in </w:t>
      </w:r>
      <w:r w:rsidR="00C91F71" w:rsidRPr="00091C90">
        <w:rPr>
          <w:b/>
          <w:bCs/>
          <w:i/>
          <w:iCs/>
          <w:color w:val="0D0D0D" w:themeColor="text1" w:themeTint="F2"/>
          <w:szCs w:val="28"/>
        </w:rPr>
        <w:t>Acts 27:2</w:t>
      </w:r>
      <w:r w:rsidR="00C91F71" w:rsidRPr="00091C90">
        <w:rPr>
          <w:color w:val="0D0D0D" w:themeColor="text1" w:themeTint="F2"/>
          <w:szCs w:val="28"/>
        </w:rPr>
        <w:t>? _______________________</w:t>
      </w:r>
    </w:p>
    <w:p w:rsidR="008B11D5" w:rsidRPr="00091C90" w:rsidRDefault="008B11D5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8B11D5" w:rsidRPr="00091C90" w:rsidRDefault="00734493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41.</w:t>
      </w:r>
      <w:r w:rsidR="00277904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 xml:space="preserve">List the places where Paul went as named in </w:t>
      </w:r>
      <w:r w:rsidR="00C91F71" w:rsidRPr="00091C90">
        <w:rPr>
          <w:b/>
          <w:bCs/>
          <w:i/>
          <w:iCs/>
          <w:color w:val="0D0D0D" w:themeColor="text1" w:themeTint="F2"/>
          <w:szCs w:val="28"/>
        </w:rPr>
        <w:t>chapter 27</w:t>
      </w:r>
      <w:r w:rsidR="00C91F71" w:rsidRPr="00091C90">
        <w:rPr>
          <w:color w:val="0D0D0D" w:themeColor="text1" w:themeTint="F2"/>
          <w:szCs w:val="28"/>
        </w:rPr>
        <w:t>. ________________</w:t>
      </w:r>
    </w:p>
    <w:p w:rsidR="00D0397F" w:rsidRPr="00091C90" w:rsidRDefault="00D0397F" w:rsidP="00FC2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E92BD9" w:rsidRPr="00091C90" w:rsidRDefault="00734493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42.</w:t>
      </w:r>
      <w:r w:rsidR="00026D98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>What was the tempestuous wind called? ______________________________</w:t>
      </w:r>
    </w:p>
    <w:p w:rsidR="0064673D" w:rsidRPr="00091C90" w:rsidRDefault="0064673D" w:rsidP="001676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1A37B0" w:rsidRPr="00091C90" w:rsidRDefault="00734493" w:rsidP="001A37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 43.</w:t>
      </w:r>
      <w:r w:rsidR="008013BE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>On what island did Publius' father lay sick of a fever? ___________________</w:t>
      </w:r>
    </w:p>
    <w:p w:rsidR="00B96E75" w:rsidRPr="00091C90" w:rsidRDefault="002D1401" w:rsidP="00B96E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C91F71" w:rsidRPr="00091C90" w:rsidRDefault="00734493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___________ </w:t>
      </w:r>
      <w:bookmarkStart w:id="11" w:name="_Hlk56011485"/>
      <w:r w:rsidRPr="00091C90">
        <w:rPr>
          <w:color w:val="0D0D0D" w:themeColor="text1" w:themeTint="F2"/>
          <w:szCs w:val="28"/>
        </w:rPr>
        <w:t>44.</w:t>
      </w:r>
      <w:bookmarkEnd w:id="11"/>
      <w:r w:rsidR="00204149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 xml:space="preserve">When Paul was unharmed by the viper, what did the people believe Paul to </w:t>
      </w:r>
    </w:p>
    <w:p w:rsidR="008B11D5" w:rsidRPr="00091C90" w:rsidRDefault="00C91F71" w:rsidP="005407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be? __</w:t>
      </w:r>
      <w:r w:rsidR="008B11D5" w:rsidRPr="00091C90">
        <w:rPr>
          <w:color w:val="0D0D0D" w:themeColor="text1" w:themeTint="F2"/>
          <w:szCs w:val="28"/>
        </w:rPr>
        <w:t>________________________________________________________.</w:t>
      </w:r>
    </w:p>
    <w:p w:rsidR="00610D15" w:rsidRPr="00091C90" w:rsidRDefault="00734493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___________ </w:t>
      </w:r>
      <w:bookmarkStart w:id="12" w:name="_Hlk56011460"/>
      <w:r w:rsidRPr="00091C90">
        <w:rPr>
          <w:color w:val="0D0D0D" w:themeColor="text1" w:themeTint="F2"/>
          <w:szCs w:val="28"/>
        </w:rPr>
        <w:t>45.</w:t>
      </w:r>
      <w:bookmarkEnd w:id="12"/>
      <w:r w:rsidR="00277904" w:rsidRPr="00091C90">
        <w:rPr>
          <w:color w:val="0D0D0D" w:themeColor="text1" w:themeTint="F2"/>
          <w:szCs w:val="28"/>
        </w:rPr>
        <w:t xml:space="preserve"> </w:t>
      </w:r>
      <w:r w:rsidR="00C91F71" w:rsidRPr="00091C90">
        <w:rPr>
          <w:color w:val="0D0D0D" w:themeColor="text1" w:themeTint="F2"/>
          <w:szCs w:val="28"/>
        </w:rPr>
        <w:t xml:space="preserve">List two miracles mentioned in </w:t>
      </w:r>
      <w:r w:rsidR="00C91F71" w:rsidRPr="00091C90">
        <w:rPr>
          <w:b/>
          <w:bCs/>
          <w:i/>
          <w:iCs/>
          <w:color w:val="0D0D0D" w:themeColor="text1" w:themeTint="F2"/>
          <w:szCs w:val="28"/>
        </w:rPr>
        <w:t>chapter 28</w:t>
      </w:r>
      <w:r w:rsidR="00C91F71" w:rsidRPr="00091C90">
        <w:rPr>
          <w:color w:val="0D0D0D" w:themeColor="text1" w:themeTint="F2"/>
          <w:szCs w:val="28"/>
        </w:rPr>
        <w:t>. ___________________________</w:t>
      </w:r>
    </w:p>
    <w:p w:rsidR="003612DB" w:rsidRPr="00091C90" w:rsidRDefault="003612DB" w:rsidP="005B4D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 xml:space="preserve">                              _____________________________________________________________.</w:t>
      </w:r>
    </w:p>
    <w:p w:rsidR="00B4199E" w:rsidRPr="00091C90" w:rsidRDefault="00734493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contextualSpacing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3</w:t>
      </w:r>
    </w:p>
    <w:p w:rsidR="003D1B41" w:rsidRPr="00091C9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lastRenderedPageBreak/>
        <w:t>Yours for Personal Notes</w:t>
      </w:r>
    </w:p>
    <w:p w:rsidR="005F00DD" w:rsidRPr="00091C9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7247" w:rsidRPr="00091C90" w:rsidRDefault="0085724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Yours for Sketching</w:t>
      </w: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B01D57" w:rsidRPr="00091C90" w:rsidRDefault="00B01D57" w:rsidP="00B44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color w:val="0D0D0D" w:themeColor="text1" w:themeTint="F2"/>
          <w:szCs w:val="28"/>
        </w:rPr>
      </w:pPr>
    </w:p>
    <w:p w:rsidR="00795DA8" w:rsidRPr="00091C90" w:rsidRDefault="00795DA8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91C9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91C90" w:rsidRDefault="009712FF" w:rsidP="001C4475">
      <w:pPr>
        <w:spacing w:line="240" w:lineRule="auto"/>
        <w:rPr>
          <w:color w:val="0D0D0D" w:themeColor="text1" w:themeTint="F2"/>
          <w:sz w:val="26"/>
        </w:rPr>
      </w:pPr>
      <w:r w:rsidRPr="00091C90">
        <w:rPr>
          <w:noProof/>
          <w:color w:val="0D0D0D" w:themeColor="text1" w:themeTint="F2"/>
          <w:sz w:val="26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758483" cy="655955"/>
            <wp:effectExtent l="0" t="0" r="381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83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4475" w:rsidRPr="00091C9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91C90" w:rsidRDefault="001C4475" w:rsidP="001C4475">
      <w:pPr>
        <w:spacing w:line="240" w:lineRule="auto"/>
        <w:rPr>
          <w:color w:val="0D0D0D" w:themeColor="text1" w:themeTint="F2"/>
          <w:sz w:val="26"/>
        </w:rPr>
      </w:pPr>
    </w:p>
    <w:p w:rsidR="001C4475" w:rsidRPr="00091C90" w:rsidRDefault="001C4475" w:rsidP="001C4475">
      <w:pPr>
        <w:spacing w:line="240" w:lineRule="auto"/>
        <w:rPr>
          <w:color w:val="0D0D0D" w:themeColor="text1" w:themeTint="F2"/>
          <w:sz w:val="26"/>
        </w:rPr>
      </w:pPr>
      <w:r w:rsidRPr="00091C90">
        <w:rPr>
          <w:color w:val="0D0D0D" w:themeColor="text1" w:themeTint="F2"/>
          <w:sz w:val="26"/>
        </w:rPr>
        <w:t xml:space="preserve">Lesson Commenced: ____________________ Lesson Completed: ____________________ </w:t>
      </w:r>
    </w:p>
    <w:p w:rsidR="009712FF" w:rsidRPr="00091C90" w:rsidRDefault="009712FF" w:rsidP="009712FF">
      <w:pPr>
        <w:spacing w:line="240" w:lineRule="auto"/>
        <w:jc w:val="center"/>
        <w:rPr>
          <w:color w:val="0D0D0D" w:themeColor="text1" w:themeTint="F2"/>
          <w:szCs w:val="28"/>
        </w:rPr>
      </w:pPr>
      <w:r w:rsidRPr="00091C90">
        <w:rPr>
          <w:color w:val="0D0D0D" w:themeColor="text1" w:themeTint="F2"/>
          <w:szCs w:val="28"/>
        </w:rPr>
        <w:t>4</w:t>
      </w:r>
    </w:p>
    <w:sectPr w:rsidR="009712FF" w:rsidRPr="00091C90" w:rsidSect="00564C13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57E" w:rsidRDefault="00EB557E" w:rsidP="00303197">
      <w:pPr>
        <w:spacing w:line="240" w:lineRule="auto"/>
      </w:pPr>
      <w:r>
        <w:separator/>
      </w:r>
    </w:p>
  </w:endnote>
  <w:endnote w:type="continuationSeparator" w:id="0">
    <w:p w:rsidR="00EB557E" w:rsidRDefault="00EB557E" w:rsidP="00303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57E" w:rsidRDefault="00EB557E" w:rsidP="00303197">
      <w:pPr>
        <w:spacing w:line="240" w:lineRule="auto"/>
      </w:pPr>
      <w:r>
        <w:separator/>
      </w:r>
    </w:p>
  </w:footnote>
  <w:footnote w:type="continuationSeparator" w:id="0">
    <w:p w:rsidR="00EB557E" w:rsidRDefault="00EB557E" w:rsidP="003031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H3JTwLftY5fYVHDS3OlGd0KK4B4=" w:salt="/Tg4xEgdgjFiMA8mETQCHQ==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A1D"/>
    <w:rsid w:val="0000217D"/>
    <w:rsid w:val="00002B82"/>
    <w:rsid w:val="0000395A"/>
    <w:rsid w:val="00003EFA"/>
    <w:rsid w:val="00006148"/>
    <w:rsid w:val="00006DD5"/>
    <w:rsid w:val="000103C3"/>
    <w:rsid w:val="00010513"/>
    <w:rsid w:val="00012E36"/>
    <w:rsid w:val="00013BD2"/>
    <w:rsid w:val="0002033A"/>
    <w:rsid w:val="000250AA"/>
    <w:rsid w:val="00026D98"/>
    <w:rsid w:val="00030CDE"/>
    <w:rsid w:val="0003206E"/>
    <w:rsid w:val="000344C0"/>
    <w:rsid w:val="000347E5"/>
    <w:rsid w:val="00034A8A"/>
    <w:rsid w:val="00040628"/>
    <w:rsid w:val="000454ED"/>
    <w:rsid w:val="000470E8"/>
    <w:rsid w:val="000478D6"/>
    <w:rsid w:val="000543BE"/>
    <w:rsid w:val="00060C2D"/>
    <w:rsid w:val="000624F6"/>
    <w:rsid w:val="0006602D"/>
    <w:rsid w:val="00066EDF"/>
    <w:rsid w:val="00067ED7"/>
    <w:rsid w:val="0007094F"/>
    <w:rsid w:val="000714CD"/>
    <w:rsid w:val="000718CC"/>
    <w:rsid w:val="000748D0"/>
    <w:rsid w:val="00075542"/>
    <w:rsid w:val="00076C48"/>
    <w:rsid w:val="00080751"/>
    <w:rsid w:val="00081672"/>
    <w:rsid w:val="00083CB5"/>
    <w:rsid w:val="00085281"/>
    <w:rsid w:val="000858E1"/>
    <w:rsid w:val="00091C90"/>
    <w:rsid w:val="00093FC7"/>
    <w:rsid w:val="0009540D"/>
    <w:rsid w:val="00096DD6"/>
    <w:rsid w:val="00096F38"/>
    <w:rsid w:val="000A0D73"/>
    <w:rsid w:val="000A4FC1"/>
    <w:rsid w:val="000B2F9F"/>
    <w:rsid w:val="000B3751"/>
    <w:rsid w:val="000B4704"/>
    <w:rsid w:val="000C075F"/>
    <w:rsid w:val="000C15DF"/>
    <w:rsid w:val="000C2639"/>
    <w:rsid w:val="000C3940"/>
    <w:rsid w:val="000C4343"/>
    <w:rsid w:val="000C6B84"/>
    <w:rsid w:val="000D04E0"/>
    <w:rsid w:val="000D1493"/>
    <w:rsid w:val="000D59BF"/>
    <w:rsid w:val="000D59E9"/>
    <w:rsid w:val="000E4627"/>
    <w:rsid w:val="000E7D5B"/>
    <w:rsid w:val="000F225C"/>
    <w:rsid w:val="000F33D7"/>
    <w:rsid w:val="000F4318"/>
    <w:rsid w:val="000F48CB"/>
    <w:rsid w:val="000F4B07"/>
    <w:rsid w:val="000F4E19"/>
    <w:rsid w:val="000F5903"/>
    <w:rsid w:val="000F6C01"/>
    <w:rsid w:val="000F78C1"/>
    <w:rsid w:val="001015B3"/>
    <w:rsid w:val="0010246D"/>
    <w:rsid w:val="00105E1C"/>
    <w:rsid w:val="001066E7"/>
    <w:rsid w:val="00106B4E"/>
    <w:rsid w:val="00106F16"/>
    <w:rsid w:val="0010735F"/>
    <w:rsid w:val="001131F2"/>
    <w:rsid w:val="0011463A"/>
    <w:rsid w:val="0011464F"/>
    <w:rsid w:val="0011557E"/>
    <w:rsid w:val="0012199B"/>
    <w:rsid w:val="00122D01"/>
    <w:rsid w:val="001243FF"/>
    <w:rsid w:val="00125254"/>
    <w:rsid w:val="001270F7"/>
    <w:rsid w:val="00130480"/>
    <w:rsid w:val="001305F0"/>
    <w:rsid w:val="001332B0"/>
    <w:rsid w:val="0013365E"/>
    <w:rsid w:val="00135D8F"/>
    <w:rsid w:val="001366CF"/>
    <w:rsid w:val="00136A79"/>
    <w:rsid w:val="00136CE3"/>
    <w:rsid w:val="00140399"/>
    <w:rsid w:val="001463B1"/>
    <w:rsid w:val="00150A3B"/>
    <w:rsid w:val="00151D20"/>
    <w:rsid w:val="00153DD0"/>
    <w:rsid w:val="00157EF6"/>
    <w:rsid w:val="00160767"/>
    <w:rsid w:val="00166A96"/>
    <w:rsid w:val="001673E0"/>
    <w:rsid w:val="0016760E"/>
    <w:rsid w:val="001702D8"/>
    <w:rsid w:val="00172758"/>
    <w:rsid w:val="0017445A"/>
    <w:rsid w:val="00174488"/>
    <w:rsid w:val="001767C3"/>
    <w:rsid w:val="00176944"/>
    <w:rsid w:val="00176B46"/>
    <w:rsid w:val="00182327"/>
    <w:rsid w:val="001845A7"/>
    <w:rsid w:val="00184911"/>
    <w:rsid w:val="001868CE"/>
    <w:rsid w:val="0019503E"/>
    <w:rsid w:val="001971A0"/>
    <w:rsid w:val="001972D4"/>
    <w:rsid w:val="001A02AC"/>
    <w:rsid w:val="001A187D"/>
    <w:rsid w:val="001A1EC6"/>
    <w:rsid w:val="001A37B0"/>
    <w:rsid w:val="001A5FB4"/>
    <w:rsid w:val="001A77E4"/>
    <w:rsid w:val="001B0850"/>
    <w:rsid w:val="001B28A1"/>
    <w:rsid w:val="001B2C2D"/>
    <w:rsid w:val="001B7B55"/>
    <w:rsid w:val="001C4475"/>
    <w:rsid w:val="001C4916"/>
    <w:rsid w:val="001D33C1"/>
    <w:rsid w:val="001D6B69"/>
    <w:rsid w:val="001E1FDB"/>
    <w:rsid w:val="001E6F64"/>
    <w:rsid w:val="001F0247"/>
    <w:rsid w:val="001F299E"/>
    <w:rsid w:val="001F48BD"/>
    <w:rsid w:val="001F6D7A"/>
    <w:rsid w:val="00201F3D"/>
    <w:rsid w:val="002031F8"/>
    <w:rsid w:val="00204149"/>
    <w:rsid w:val="002055E4"/>
    <w:rsid w:val="0020750F"/>
    <w:rsid w:val="002076F7"/>
    <w:rsid w:val="00210B54"/>
    <w:rsid w:val="002114CA"/>
    <w:rsid w:val="00211822"/>
    <w:rsid w:val="00211FBD"/>
    <w:rsid w:val="002127BF"/>
    <w:rsid w:val="00214E1A"/>
    <w:rsid w:val="002157EA"/>
    <w:rsid w:val="002232B5"/>
    <w:rsid w:val="00225C22"/>
    <w:rsid w:val="00227F1B"/>
    <w:rsid w:val="00231594"/>
    <w:rsid w:val="002326FC"/>
    <w:rsid w:val="002338B4"/>
    <w:rsid w:val="00236814"/>
    <w:rsid w:val="00241561"/>
    <w:rsid w:val="00244D35"/>
    <w:rsid w:val="0024547F"/>
    <w:rsid w:val="00245869"/>
    <w:rsid w:val="00247022"/>
    <w:rsid w:val="00254287"/>
    <w:rsid w:val="00255054"/>
    <w:rsid w:val="00255397"/>
    <w:rsid w:val="0025563D"/>
    <w:rsid w:val="0025794D"/>
    <w:rsid w:val="00257B1A"/>
    <w:rsid w:val="002635C6"/>
    <w:rsid w:val="0026424C"/>
    <w:rsid w:val="00264768"/>
    <w:rsid w:val="00266013"/>
    <w:rsid w:val="00272062"/>
    <w:rsid w:val="002721E4"/>
    <w:rsid w:val="002731AB"/>
    <w:rsid w:val="0027372D"/>
    <w:rsid w:val="00274253"/>
    <w:rsid w:val="00275B45"/>
    <w:rsid w:val="002765BE"/>
    <w:rsid w:val="00277904"/>
    <w:rsid w:val="00280084"/>
    <w:rsid w:val="00282A61"/>
    <w:rsid w:val="00284A52"/>
    <w:rsid w:val="00285D7E"/>
    <w:rsid w:val="00287449"/>
    <w:rsid w:val="0029233D"/>
    <w:rsid w:val="00294515"/>
    <w:rsid w:val="002967EC"/>
    <w:rsid w:val="002A449E"/>
    <w:rsid w:val="002B35AB"/>
    <w:rsid w:val="002B55F9"/>
    <w:rsid w:val="002C2B06"/>
    <w:rsid w:val="002C3000"/>
    <w:rsid w:val="002D1401"/>
    <w:rsid w:val="002D19DC"/>
    <w:rsid w:val="002D2713"/>
    <w:rsid w:val="002D31F5"/>
    <w:rsid w:val="002D5AFD"/>
    <w:rsid w:val="002D7F0C"/>
    <w:rsid w:val="002E0F3B"/>
    <w:rsid w:val="002E36FA"/>
    <w:rsid w:val="002F0583"/>
    <w:rsid w:val="002F0835"/>
    <w:rsid w:val="002F1901"/>
    <w:rsid w:val="002F1F4B"/>
    <w:rsid w:val="002F39AE"/>
    <w:rsid w:val="00300BCC"/>
    <w:rsid w:val="00302426"/>
    <w:rsid w:val="00302B86"/>
    <w:rsid w:val="00303197"/>
    <w:rsid w:val="00304EBE"/>
    <w:rsid w:val="00304ED0"/>
    <w:rsid w:val="00305F27"/>
    <w:rsid w:val="00310EC6"/>
    <w:rsid w:val="003135A1"/>
    <w:rsid w:val="00321E0B"/>
    <w:rsid w:val="003227C2"/>
    <w:rsid w:val="003259E9"/>
    <w:rsid w:val="00325A0C"/>
    <w:rsid w:val="00326C41"/>
    <w:rsid w:val="00330B6B"/>
    <w:rsid w:val="0033315C"/>
    <w:rsid w:val="0033320F"/>
    <w:rsid w:val="00341E96"/>
    <w:rsid w:val="00345623"/>
    <w:rsid w:val="00345823"/>
    <w:rsid w:val="00346C81"/>
    <w:rsid w:val="003505E3"/>
    <w:rsid w:val="00351679"/>
    <w:rsid w:val="003524B1"/>
    <w:rsid w:val="00355170"/>
    <w:rsid w:val="00355408"/>
    <w:rsid w:val="0035750F"/>
    <w:rsid w:val="003612DB"/>
    <w:rsid w:val="003625E2"/>
    <w:rsid w:val="00364C23"/>
    <w:rsid w:val="00366D15"/>
    <w:rsid w:val="00372F9A"/>
    <w:rsid w:val="00374140"/>
    <w:rsid w:val="00374463"/>
    <w:rsid w:val="0037644F"/>
    <w:rsid w:val="0038140A"/>
    <w:rsid w:val="00383B05"/>
    <w:rsid w:val="00385D11"/>
    <w:rsid w:val="00385F65"/>
    <w:rsid w:val="003909B5"/>
    <w:rsid w:val="003912E3"/>
    <w:rsid w:val="00392D5C"/>
    <w:rsid w:val="00396CAB"/>
    <w:rsid w:val="003A01C9"/>
    <w:rsid w:val="003A26F6"/>
    <w:rsid w:val="003A3B9A"/>
    <w:rsid w:val="003A4D9B"/>
    <w:rsid w:val="003A5FDA"/>
    <w:rsid w:val="003B14CD"/>
    <w:rsid w:val="003B4116"/>
    <w:rsid w:val="003B6265"/>
    <w:rsid w:val="003C08A1"/>
    <w:rsid w:val="003C2C69"/>
    <w:rsid w:val="003C4BC3"/>
    <w:rsid w:val="003C5883"/>
    <w:rsid w:val="003C6D19"/>
    <w:rsid w:val="003D046C"/>
    <w:rsid w:val="003D1B41"/>
    <w:rsid w:val="003D35A8"/>
    <w:rsid w:val="003D3F0F"/>
    <w:rsid w:val="003D4BAB"/>
    <w:rsid w:val="003D7062"/>
    <w:rsid w:val="003E22A3"/>
    <w:rsid w:val="003E3B66"/>
    <w:rsid w:val="003E69CE"/>
    <w:rsid w:val="003F35D7"/>
    <w:rsid w:val="003F4FE1"/>
    <w:rsid w:val="00401A40"/>
    <w:rsid w:val="0040489C"/>
    <w:rsid w:val="00405F4B"/>
    <w:rsid w:val="004079F5"/>
    <w:rsid w:val="00414BB4"/>
    <w:rsid w:val="0042253F"/>
    <w:rsid w:val="00424549"/>
    <w:rsid w:val="004262D0"/>
    <w:rsid w:val="0042749F"/>
    <w:rsid w:val="004274BA"/>
    <w:rsid w:val="00427DC7"/>
    <w:rsid w:val="00430C6C"/>
    <w:rsid w:val="00430CB1"/>
    <w:rsid w:val="0043169F"/>
    <w:rsid w:val="00431828"/>
    <w:rsid w:val="00433E61"/>
    <w:rsid w:val="0043428E"/>
    <w:rsid w:val="00444DF0"/>
    <w:rsid w:val="00445B8D"/>
    <w:rsid w:val="004463D1"/>
    <w:rsid w:val="00447DFB"/>
    <w:rsid w:val="004500C4"/>
    <w:rsid w:val="00450530"/>
    <w:rsid w:val="00453EDF"/>
    <w:rsid w:val="0045732C"/>
    <w:rsid w:val="00460446"/>
    <w:rsid w:val="00461608"/>
    <w:rsid w:val="00461A6A"/>
    <w:rsid w:val="00461BD3"/>
    <w:rsid w:val="00463109"/>
    <w:rsid w:val="00463E40"/>
    <w:rsid w:val="004649D2"/>
    <w:rsid w:val="00466D40"/>
    <w:rsid w:val="00466FE6"/>
    <w:rsid w:val="0046766E"/>
    <w:rsid w:val="00471934"/>
    <w:rsid w:val="00473D6A"/>
    <w:rsid w:val="0048025D"/>
    <w:rsid w:val="004810E9"/>
    <w:rsid w:val="0048523F"/>
    <w:rsid w:val="00485AAE"/>
    <w:rsid w:val="00485E47"/>
    <w:rsid w:val="00487070"/>
    <w:rsid w:val="0048756A"/>
    <w:rsid w:val="004900B0"/>
    <w:rsid w:val="0049415A"/>
    <w:rsid w:val="00494614"/>
    <w:rsid w:val="004949E0"/>
    <w:rsid w:val="00496A1F"/>
    <w:rsid w:val="004A544E"/>
    <w:rsid w:val="004A75C6"/>
    <w:rsid w:val="004B0D57"/>
    <w:rsid w:val="004B1A15"/>
    <w:rsid w:val="004B2EAA"/>
    <w:rsid w:val="004B474A"/>
    <w:rsid w:val="004C00C2"/>
    <w:rsid w:val="004C0263"/>
    <w:rsid w:val="004C1707"/>
    <w:rsid w:val="004C2AB3"/>
    <w:rsid w:val="004C4527"/>
    <w:rsid w:val="004D1E55"/>
    <w:rsid w:val="004D315D"/>
    <w:rsid w:val="004E0BFB"/>
    <w:rsid w:val="004E1F97"/>
    <w:rsid w:val="004E57EE"/>
    <w:rsid w:val="004E699D"/>
    <w:rsid w:val="004E72D1"/>
    <w:rsid w:val="004F1576"/>
    <w:rsid w:val="004F23BD"/>
    <w:rsid w:val="00500DB3"/>
    <w:rsid w:val="00502069"/>
    <w:rsid w:val="005021EA"/>
    <w:rsid w:val="005034FB"/>
    <w:rsid w:val="00504233"/>
    <w:rsid w:val="00504666"/>
    <w:rsid w:val="00504FA3"/>
    <w:rsid w:val="00506A14"/>
    <w:rsid w:val="0050750F"/>
    <w:rsid w:val="00510C96"/>
    <w:rsid w:val="00515747"/>
    <w:rsid w:val="00515B2C"/>
    <w:rsid w:val="00516FD6"/>
    <w:rsid w:val="00520120"/>
    <w:rsid w:val="0052580F"/>
    <w:rsid w:val="00534FA7"/>
    <w:rsid w:val="00536545"/>
    <w:rsid w:val="005368A8"/>
    <w:rsid w:val="00536C74"/>
    <w:rsid w:val="005371BD"/>
    <w:rsid w:val="00537849"/>
    <w:rsid w:val="00537D46"/>
    <w:rsid w:val="005407AD"/>
    <w:rsid w:val="005467FA"/>
    <w:rsid w:val="005500FF"/>
    <w:rsid w:val="005522BD"/>
    <w:rsid w:val="00552588"/>
    <w:rsid w:val="00553C9B"/>
    <w:rsid w:val="00557670"/>
    <w:rsid w:val="00557CB6"/>
    <w:rsid w:val="005641F9"/>
    <w:rsid w:val="00564C13"/>
    <w:rsid w:val="00564FC8"/>
    <w:rsid w:val="005736AF"/>
    <w:rsid w:val="00574B0E"/>
    <w:rsid w:val="00575058"/>
    <w:rsid w:val="005754DD"/>
    <w:rsid w:val="00576EE6"/>
    <w:rsid w:val="00584096"/>
    <w:rsid w:val="0058637C"/>
    <w:rsid w:val="005877C4"/>
    <w:rsid w:val="00595B9D"/>
    <w:rsid w:val="005A4093"/>
    <w:rsid w:val="005B1FE9"/>
    <w:rsid w:val="005B3413"/>
    <w:rsid w:val="005B355E"/>
    <w:rsid w:val="005B4DDA"/>
    <w:rsid w:val="005B61A2"/>
    <w:rsid w:val="005B7EA0"/>
    <w:rsid w:val="005C2919"/>
    <w:rsid w:val="005C345E"/>
    <w:rsid w:val="005C41BD"/>
    <w:rsid w:val="005D2D11"/>
    <w:rsid w:val="005D3710"/>
    <w:rsid w:val="005D4000"/>
    <w:rsid w:val="005D40BA"/>
    <w:rsid w:val="005D47B6"/>
    <w:rsid w:val="005D508B"/>
    <w:rsid w:val="005D5695"/>
    <w:rsid w:val="005E354C"/>
    <w:rsid w:val="005E3B3A"/>
    <w:rsid w:val="005E3D80"/>
    <w:rsid w:val="005E4D2E"/>
    <w:rsid w:val="005E5060"/>
    <w:rsid w:val="005E5D7C"/>
    <w:rsid w:val="005E648C"/>
    <w:rsid w:val="005F00DD"/>
    <w:rsid w:val="005F1940"/>
    <w:rsid w:val="005F24A8"/>
    <w:rsid w:val="005F769F"/>
    <w:rsid w:val="00602743"/>
    <w:rsid w:val="006047DE"/>
    <w:rsid w:val="00610D15"/>
    <w:rsid w:val="00612B2C"/>
    <w:rsid w:val="00616714"/>
    <w:rsid w:val="006215F7"/>
    <w:rsid w:val="00623094"/>
    <w:rsid w:val="00624351"/>
    <w:rsid w:val="0062436D"/>
    <w:rsid w:val="006258E1"/>
    <w:rsid w:val="00625C7A"/>
    <w:rsid w:val="00626212"/>
    <w:rsid w:val="00626B06"/>
    <w:rsid w:val="00626F45"/>
    <w:rsid w:val="0062700A"/>
    <w:rsid w:val="0062772C"/>
    <w:rsid w:val="00627854"/>
    <w:rsid w:val="006356B9"/>
    <w:rsid w:val="00636517"/>
    <w:rsid w:val="006369A7"/>
    <w:rsid w:val="00636A9D"/>
    <w:rsid w:val="0063784E"/>
    <w:rsid w:val="00637BCD"/>
    <w:rsid w:val="006418F7"/>
    <w:rsid w:val="00642DA2"/>
    <w:rsid w:val="00645803"/>
    <w:rsid w:val="00645FF9"/>
    <w:rsid w:val="006460C0"/>
    <w:rsid w:val="0064673D"/>
    <w:rsid w:val="00647241"/>
    <w:rsid w:val="00652EC0"/>
    <w:rsid w:val="006542F2"/>
    <w:rsid w:val="00655C6E"/>
    <w:rsid w:val="00656304"/>
    <w:rsid w:val="00660B32"/>
    <w:rsid w:val="00662577"/>
    <w:rsid w:val="00666291"/>
    <w:rsid w:val="006724AC"/>
    <w:rsid w:val="00672882"/>
    <w:rsid w:val="00676398"/>
    <w:rsid w:val="006779F1"/>
    <w:rsid w:val="006849C1"/>
    <w:rsid w:val="006872AC"/>
    <w:rsid w:val="00687DD5"/>
    <w:rsid w:val="006901D9"/>
    <w:rsid w:val="00691646"/>
    <w:rsid w:val="006959BE"/>
    <w:rsid w:val="006960BB"/>
    <w:rsid w:val="006A0790"/>
    <w:rsid w:val="006A1CF5"/>
    <w:rsid w:val="006A2D9F"/>
    <w:rsid w:val="006A3FC3"/>
    <w:rsid w:val="006A413A"/>
    <w:rsid w:val="006A5BD5"/>
    <w:rsid w:val="006A762F"/>
    <w:rsid w:val="006B1CDB"/>
    <w:rsid w:val="006B6832"/>
    <w:rsid w:val="006C12DA"/>
    <w:rsid w:val="006C1E9C"/>
    <w:rsid w:val="006C3179"/>
    <w:rsid w:val="006C3E36"/>
    <w:rsid w:val="006C74AD"/>
    <w:rsid w:val="006D0DD6"/>
    <w:rsid w:val="006D2D19"/>
    <w:rsid w:val="006D3D05"/>
    <w:rsid w:val="006E618D"/>
    <w:rsid w:val="006F18F2"/>
    <w:rsid w:val="006F21FF"/>
    <w:rsid w:val="006F35C6"/>
    <w:rsid w:val="006F4658"/>
    <w:rsid w:val="006F5A6C"/>
    <w:rsid w:val="006F619F"/>
    <w:rsid w:val="006F776C"/>
    <w:rsid w:val="006F77BF"/>
    <w:rsid w:val="007008FC"/>
    <w:rsid w:val="00700B6E"/>
    <w:rsid w:val="00703AFF"/>
    <w:rsid w:val="00704721"/>
    <w:rsid w:val="007056B3"/>
    <w:rsid w:val="007058E4"/>
    <w:rsid w:val="007066B4"/>
    <w:rsid w:val="00707BA2"/>
    <w:rsid w:val="0071055D"/>
    <w:rsid w:val="0071786E"/>
    <w:rsid w:val="00720504"/>
    <w:rsid w:val="0072132F"/>
    <w:rsid w:val="00722A04"/>
    <w:rsid w:val="0072666A"/>
    <w:rsid w:val="00730577"/>
    <w:rsid w:val="00732BC5"/>
    <w:rsid w:val="007341C5"/>
    <w:rsid w:val="00734493"/>
    <w:rsid w:val="00734808"/>
    <w:rsid w:val="0073557E"/>
    <w:rsid w:val="00736472"/>
    <w:rsid w:val="00736CBF"/>
    <w:rsid w:val="00741049"/>
    <w:rsid w:val="007412E5"/>
    <w:rsid w:val="00743A72"/>
    <w:rsid w:val="00745C01"/>
    <w:rsid w:val="00745F6D"/>
    <w:rsid w:val="00746B8A"/>
    <w:rsid w:val="0074724D"/>
    <w:rsid w:val="0074763B"/>
    <w:rsid w:val="0075151C"/>
    <w:rsid w:val="00751BAB"/>
    <w:rsid w:val="00751D47"/>
    <w:rsid w:val="00752662"/>
    <w:rsid w:val="00754D32"/>
    <w:rsid w:val="007554EC"/>
    <w:rsid w:val="0076431D"/>
    <w:rsid w:val="00764F40"/>
    <w:rsid w:val="0076686F"/>
    <w:rsid w:val="00770D8E"/>
    <w:rsid w:val="00772711"/>
    <w:rsid w:val="007727EE"/>
    <w:rsid w:val="00773438"/>
    <w:rsid w:val="00775396"/>
    <w:rsid w:val="00776BE0"/>
    <w:rsid w:val="007822E4"/>
    <w:rsid w:val="007824B3"/>
    <w:rsid w:val="00785F76"/>
    <w:rsid w:val="007875F0"/>
    <w:rsid w:val="00790609"/>
    <w:rsid w:val="00790785"/>
    <w:rsid w:val="0079129E"/>
    <w:rsid w:val="00794F7F"/>
    <w:rsid w:val="00795DA8"/>
    <w:rsid w:val="0079630D"/>
    <w:rsid w:val="00797159"/>
    <w:rsid w:val="0079727E"/>
    <w:rsid w:val="00797BFC"/>
    <w:rsid w:val="007A200B"/>
    <w:rsid w:val="007A2BA3"/>
    <w:rsid w:val="007A3475"/>
    <w:rsid w:val="007A4A3D"/>
    <w:rsid w:val="007A5435"/>
    <w:rsid w:val="007A60BA"/>
    <w:rsid w:val="007A6634"/>
    <w:rsid w:val="007B09C7"/>
    <w:rsid w:val="007B1C8B"/>
    <w:rsid w:val="007B7B4E"/>
    <w:rsid w:val="007B7D20"/>
    <w:rsid w:val="007C1E5E"/>
    <w:rsid w:val="007C215B"/>
    <w:rsid w:val="007C50E1"/>
    <w:rsid w:val="007C51DB"/>
    <w:rsid w:val="007C767E"/>
    <w:rsid w:val="007D264C"/>
    <w:rsid w:val="007D4050"/>
    <w:rsid w:val="007D5D33"/>
    <w:rsid w:val="007D69D9"/>
    <w:rsid w:val="007D7A1D"/>
    <w:rsid w:val="007E0F85"/>
    <w:rsid w:val="007E0F8A"/>
    <w:rsid w:val="007E1856"/>
    <w:rsid w:val="007E1CC0"/>
    <w:rsid w:val="007E2F7C"/>
    <w:rsid w:val="007E3231"/>
    <w:rsid w:val="007E45EA"/>
    <w:rsid w:val="007E69E7"/>
    <w:rsid w:val="007E703B"/>
    <w:rsid w:val="007F06E9"/>
    <w:rsid w:val="007F0C7B"/>
    <w:rsid w:val="007F1D40"/>
    <w:rsid w:val="007F2264"/>
    <w:rsid w:val="007F32AD"/>
    <w:rsid w:val="007F3FA5"/>
    <w:rsid w:val="007F4B10"/>
    <w:rsid w:val="007F6887"/>
    <w:rsid w:val="007F6BC5"/>
    <w:rsid w:val="007F72BD"/>
    <w:rsid w:val="008001AA"/>
    <w:rsid w:val="00800F1C"/>
    <w:rsid w:val="008013BE"/>
    <w:rsid w:val="0080149E"/>
    <w:rsid w:val="008017D4"/>
    <w:rsid w:val="0080206C"/>
    <w:rsid w:val="00803EE5"/>
    <w:rsid w:val="008056B1"/>
    <w:rsid w:val="00813208"/>
    <w:rsid w:val="00814933"/>
    <w:rsid w:val="0081524F"/>
    <w:rsid w:val="00815620"/>
    <w:rsid w:val="0081623F"/>
    <w:rsid w:val="00817165"/>
    <w:rsid w:val="00820E08"/>
    <w:rsid w:val="00821E8A"/>
    <w:rsid w:val="008269AD"/>
    <w:rsid w:val="00830469"/>
    <w:rsid w:val="00832621"/>
    <w:rsid w:val="00834CFB"/>
    <w:rsid w:val="008356A7"/>
    <w:rsid w:val="00836689"/>
    <w:rsid w:val="00840210"/>
    <w:rsid w:val="00841864"/>
    <w:rsid w:val="00841BEA"/>
    <w:rsid w:val="00843526"/>
    <w:rsid w:val="00844D9D"/>
    <w:rsid w:val="008467E4"/>
    <w:rsid w:val="00846A61"/>
    <w:rsid w:val="008470B3"/>
    <w:rsid w:val="00850706"/>
    <w:rsid w:val="00855094"/>
    <w:rsid w:val="00856750"/>
    <w:rsid w:val="00857247"/>
    <w:rsid w:val="00860394"/>
    <w:rsid w:val="008645B8"/>
    <w:rsid w:val="0086572B"/>
    <w:rsid w:val="0086585A"/>
    <w:rsid w:val="00870A55"/>
    <w:rsid w:val="00870E85"/>
    <w:rsid w:val="00875AC8"/>
    <w:rsid w:val="0087646B"/>
    <w:rsid w:val="00876898"/>
    <w:rsid w:val="00880910"/>
    <w:rsid w:val="00880F82"/>
    <w:rsid w:val="008815C0"/>
    <w:rsid w:val="00884383"/>
    <w:rsid w:val="00885251"/>
    <w:rsid w:val="00892A35"/>
    <w:rsid w:val="008950C3"/>
    <w:rsid w:val="0089534A"/>
    <w:rsid w:val="00897F27"/>
    <w:rsid w:val="008A2A2B"/>
    <w:rsid w:val="008A39EA"/>
    <w:rsid w:val="008A75E7"/>
    <w:rsid w:val="008B11D5"/>
    <w:rsid w:val="008B1E59"/>
    <w:rsid w:val="008B3088"/>
    <w:rsid w:val="008B581E"/>
    <w:rsid w:val="008C02CE"/>
    <w:rsid w:val="008C0C5F"/>
    <w:rsid w:val="008C24B6"/>
    <w:rsid w:val="008C6504"/>
    <w:rsid w:val="008D0F21"/>
    <w:rsid w:val="008D158C"/>
    <w:rsid w:val="008D26D7"/>
    <w:rsid w:val="008D321B"/>
    <w:rsid w:val="008D66D6"/>
    <w:rsid w:val="008D76D7"/>
    <w:rsid w:val="008D7CCF"/>
    <w:rsid w:val="008F0681"/>
    <w:rsid w:val="008F0C14"/>
    <w:rsid w:val="008F6294"/>
    <w:rsid w:val="008F6DAB"/>
    <w:rsid w:val="008F79F6"/>
    <w:rsid w:val="009018FA"/>
    <w:rsid w:val="009030F6"/>
    <w:rsid w:val="00903945"/>
    <w:rsid w:val="00904001"/>
    <w:rsid w:val="009125DB"/>
    <w:rsid w:val="00912A44"/>
    <w:rsid w:val="00912D10"/>
    <w:rsid w:val="009133A3"/>
    <w:rsid w:val="009135C4"/>
    <w:rsid w:val="00915222"/>
    <w:rsid w:val="009165A1"/>
    <w:rsid w:val="00916894"/>
    <w:rsid w:val="00920805"/>
    <w:rsid w:val="00920A8F"/>
    <w:rsid w:val="0092223B"/>
    <w:rsid w:val="009229A2"/>
    <w:rsid w:val="00923692"/>
    <w:rsid w:val="00923884"/>
    <w:rsid w:val="00927141"/>
    <w:rsid w:val="00927A28"/>
    <w:rsid w:val="009316D2"/>
    <w:rsid w:val="00934DD0"/>
    <w:rsid w:val="00935714"/>
    <w:rsid w:val="00943375"/>
    <w:rsid w:val="00944F12"/>
    <w:rsid w:val="0094747B"/>
    <w:rsid w:val="00947A15"/>
    <w:rsid w:val="00950014"/>
    <w:rsid w:val="00953A95"/>
    <w:rsid w:val="00954FBB"/>
    <w:rsid w:val="00955661"/>
    <w:rsid w:val="009562E1"/>
    <w:rsid w:val="00960AFF"/>
    <w:rsid w:val="009659E4"/>
    <w:rsid w:val="009662DA"/>
    <w:rsid w:val="00966B6E"/>
    <w:rsid w:val="00967AC7"/>
    <w:rsid w:val="00970BEB"/>
    <w:rsid w:val="009712FF"/>
    <w:rsid w:val="00971733"/>
    <w:rsid w:val="00971E3F"/>
    <w:rsid w:val="0097229A"/>
    <w:rsid w:val="00972474"/>
    <w:rsid w:val="00980764"/>
    <w:rsid w:val="00980BE8"/>
    <w:rsid w:val="00985728"/>
    <w:rsid w:val="00985B68"/>
    <w:rsid w:val="00985F62"/>
    <w:rsid w:val="00986676"/>
    <w:rsid w:val="00986A02"/>
    <w:rsid w:val="00987493"/>
    <w:rsid w:val="00990300"/>
    <w:rsid w:val="00992307"/>
    <w:rsid w:val="009944DD"/>
    <w:rsid w:val="00994F99"/>
    <w:rsid w:val="009958D7"/>
    <w:rsid w:val="009969AD"/>
    <w:rsid w:val="009A000D"/>
    <w:rsid w:val="009A0A9B"/>
    <w:rsid w:val="009A13AE"/>
    <w:rsid w:val="009A18D2"/>
    <w:rsid w:val="009A3B1D"/>
    <w:rsid w:val="009A4AB3"/>
    <w:rsid w:val="009A4BED"/>
    <w:rsid w:val="009A71CB"/>
    <w:rsid w:val="009B0679"/>
    <w:rsid w:val="009B3240"/>
    <w:rsid w:val="009C298C"/>
    <w:rsid w:val="009C418E"/>
    <w:rsid w:val="009C6104"/>
    <w:rsid w:val="009C6C96"/>
    <w:rsid w:val="009C6DB1"/>
    <w:rsid w:val="009C7FBF"/>
    <w:rsid w:val="009D1EDE"/>
    <w:rsid w:val="009D2138"/>
    <w:rsid w:val="009D5604"/>
    <w:rsid w:val="009D7336"/>
    <w:rsid w:val="009D7D82"/>
    <w:rsid w:val="009D7F4E"/>
    <w:rsid w:val="009E093A"/>
    <w:rsid w:val="009E2EF3"/>
    <w:rsid w:val="009E4D49"/>
    <w:rsid w:val="009E770C"/>
    <w:rsid w:val="009E7B6F"/>
    <w:rsid w:val="009F34E4"/>
    <w:rsid w:val="009F395F"/>
    <w:rsid w:val="009F3B0B"/>
    <w:rsid w:val="009F3B4F"/>
    <w:rsid w:val="009F4229"/>
    <w:rsid w:val="009F534C"/>
    <w:rsid w:val="009F6308"/>
    <w:rsid w:val="009F67D0"/>
    <w:rsid w:val="009F6D8D"/>
    <w:rsid w:val="009F74E3"/>
    <w:rsid w:val="00A03D82"/>
    <w:rsid w:val="00A102A9"/>
    <w:rsid w:val="00A10409"/>
    <w:rsid w:val="00A10D6F"/>
    <w:rsid w:val="00A10F30"/>
    <w:rsid w:val="00A11586"/>
    <w:rsid w:val="00A121E0"/>
    <w:rsid w:val="00A13026"/>
    <w:rsid w:val="00A203B9"/>
    <w:rsid w:val="00A21AA2"/>
    <w:rsid w:val="00A22641"/>
    <w:rsid w:val="00A22B67"/>
    <w:rsid w:val="00A246B6"/>
    <w:rsid w:val="00A24DC5"/>
    <w:rsid w:val="00A25F29"/>
    <w:rsid w:val="00A30CB4"/>
    <w:rsid w:val="00A3171A"/>
    <w:rsid w:val="00A320E0"/>
    <w:rsid w:val="00A32735"/>
    <w:rsid w:val="00A37905"/>
    <w:rsid w:val="00A37F9B"/>
    <w:rsid w:val="00A44F75"/>
    <w:rsid w:val="00A4614F"/>
    <w:rsid w:val="00A46830"/>
    <w:rsid w:val="00A504E1"/>
    <w:rsid w:val="00A51FC9"/>
    <w:rsid w:val="00A615F4"/>
    <w:rsid w:val="00A623E0"/>
    <w:rsid w:val="00A64008"/>
    <w:rsid w:val="00A6406E"/>
    <w:rsid w:val="00A6408E"/>
    <w:rsid w:val="00A64CC4"/>
    <w:rsid w:val="00A65594"/>
    <w:rsid w:val="00A655C7"/>
    <w:rsid w:val="00A65C51"/>
    <w:rsid w:val="00A66273"/>
    <w:rsid w:val="00A72524"/>
    <w:rsid w:val="00A7308E"/>
    <w:rsid w:val="00A73973"/>
    <w:rsid w:val="00A75136"/>
    <w:rsid w:val="00A77A48"/>
    <w:rsid w:val="00A8293A"/>
    <w:rsid w:val="00A83610"/>
    <w:rsid w:val="00A839B5"/>
    <w:rsid w:val="00A87D9B"/>
    <w:rsid w:val="00A9038D"/>
    <w:rsid w:val="00A9335C"/>
    <w:rsid w:val="00A973EC"/>
    <w:rsid w:val="00A977CF"/>
    <w:rsid w:val="00AA0610"/>
    <w:rsid w:val="00AA132C"/>
    <w:rsid w:val="00AA2F8E"/>
    <w:rsid w:val="00AB008C"/>
    <w:rsid w:val="00AB0CAD"/>
    <w:rsid w:val="00AB2F4E"/>
    <w:rsid w:val="00AB3603"/>
    <w:rsid w:val="00AC3003"/>
    <w:rsid w:val="00AC487D"/>
    <w:rsid w:val="00AD2EE9"/>
    <w:rsid w:val="00AD571E"/>
    <w:rsid w:val="00AD5B29"/>
    <w:rsid w:val="00AD6619"/>
    <w:rsid w:val="00AE2596"/>
    <w:rsid w:val="00AE2803"/>
    <w:rsid w:val="00AE3857"/>
    <w:rsid w:val="00AF00AB"/>
    <w:rsid w:val="00AF0FCB"/>
    <w:rsid w:val="00AF1C0F"/>
    <w:rsid w:val="00AF2B08"/>
    <w:rsid w:val="00AF76B8"/>
    <w:rsid w:val="00B01272"/>
    <w:rsid w:val="00B01D57"/>
    <w:rsid w:val="00B02A24"/>
    <w:rsid w:val="00B06AC1"/>
    <w:rsid w:val="00B10472"/>
    <w:rsid w:val="00B10F56"/>
    <w:rsid w:val="00B15529"/>
    <w:rsid w:val="00B1617C"/>
    <w:rsid w:val="00B209FF"/>
    <w:rsid w:val="00B20A89"/>
    <w:rsid w:val="00B324FA"/>
    <w:rsid w:val="00B32AAE"/>
    <w:rsid w:val="00B3330E"/>
    <w:rsid w:val="00B35C1D"/>
    <w:rsid w:val="00B35F3C"/>
    <w:rsid w:val="00B35F6F"/>
    <w:rsid w:val="00B3651B"/>
    <w:rsid w:val="00B36A66"/>
    <w:rsid w:val="00B40088"/>
    <w:rsid w:val="00B4199E"/>
    <w:rsid w:val="00B43DC0"/>
    <w:rsid w:val="00B44E9C"/>
    <w:rsid w:val="00B4568A"/>
    <w:rsid w:val="00B50568"/>
    <w:rsid w:val="00B50871"/>
    <w:rsid w:val="00B50982"/>
    <w:rsid w:val="00B52EDA"/>
    <w:rsid w:val="00B55832"/>
    <w:rsid w:val="00B57B7F"/>
    <w:rsid w:val="00B60344"/>
    <w:rsid w:val="00B61871"/>
    <w:rsid w:val="00B635D4"/>
    <w:rsid w:val="00B649BA"/>
    <w:rsid w:val="00B64F9E"/>
    <w:rsid w:val="00B67A2F"/>
    <w:rsid w:val="00B7023C"/>
    <w:rsid w:val="00B735F0"/>
    <w:rsid w:val="00B73E99"/>
    <w:rsid w:val="00B75A20"/>
    <w:rsid w:val="00B76E0F"/>
    <w:rsid w:val="00B771D7"/>
    <w:rsid w:val="00B831B2"/>
    <w:rsid w:val="00B835D6"/>
    <w:rsid w:val="00B84365"/>
    <w:rsid w:val="00B849E1"/>
    <w:rsid w:val="00B85FC9"/>
    <w:rsid w:val="00B860A4"/>
    <w:rsid w:val="00B86CCE"/>
    <w:rsid w:val="00B8752D"/>
    <w:rsid w:val="00B921CB"/>
    <w:rsid w:val="00B93A10"/>
    <w:rsid w:val="00B95BDD"/>
    <w:rsid w:val="00B96E75"/>
    <w:rsid w:val="00BA0433"/>
    <w:rsid w:val="00BA080F"/>
    <w:rsid w:val="00BA2F6E"/>
    <w:rsid w:val="00BA350A"/>
    <w:rsid w:val="00BA4346"/>
    <w:rsid w:val="00BA44A3"/>
    <w:rsid w:val="00BA6197"/>
    <w:rsid w:val="00BB14F2"/>
    <w:rsid w:val="00BB384F"/>
    <w:rsid w:val="00BC0250"/>
    <w:rsid w:val="00BC32C6"/>
    <w:rsid w:val="00BC3EB1"/>
    <w:rsid w:val="00BC4C39"/>
    <w:rsid w:val="00BC5FFC"/>
    <w:rsid w:val="00BC6A0C"/>
    <w:rsid w:val="00BD2E61"/>
    <w:rsid w:val="00BD3497"/>
    <w:rsid w:val="00BD59E9"/>
    <w:rsid w:val="00BD7811"/>
    <w:rsid w:val="00BE2F65"/>
    <w:rsid w:val="00BE79DA"/>
    <w:rsid w:val="00BF1BB6"/>
    <w:rsid w:val="00BF2469"/>
    <w:rsid w:val="00BF4BE0"/>
    <w:rsid w:val="00BF5207"/>
    <w:rsid w:val="00BF57F3"/>
    <w:rsid w:val="00BF6221"/>
    <w:rsid w:val="00BF70E8"/>
    <w:rsid w:val="00C00AA4"/>
    <w:rsid w:val="00C02BA3"/>
    <w:rsid w:val="00C05F63"/>
    <w:rsid w:val="00C060BF"/>
    <w:rsid w:val="00C0623F"/>
    <w:rsid w:val="00C06B6F"/>
    <w:rsid w:val="00C06E42"/>
    <w:rsid w:val="00C105CB"/>
    <w:rsid w:val="00C10EDA"/>
    <w:rsid w:val="00C118AC"/>
    <w:rsid w:val="00C12313"/>
    <w:rsid w:val="00C13D33"/>
    <w:rsid w:val="00C14ABA"/>
    <w:rsid w:val="00C17452"/>
    <w:rsid w:val="00C20097"/>
    <w:rsid w:val="00C214BA"/>
    <w:rsid w:val="00C214D8"/>
    <w:rsid w:val="00C271D6"/>
    <w:rsid w:val="00C30121"/>
    <w:rsid w:val="00C309CC"/>
    <w:rsid w:val="00C30C97"/>
    <w:rsid w:val="00C326F6"/>
    <w:rsid w:val="00C33EB7"/>
    <w:rsid w:val="00C33FCE"/>
    <w:rsid w:val="00C34A41"/>
    <w:rsid w:val="00C46790"/>
    <w:rsid w:val="00C47044"/>
    <w:rsid w:val="00C47E11"/>
    <w:rsid w:val="00C512EA"/>
    <w:rsid w:val="00C51CEB"/>
    <w:rsid w:val="00C53945"/>
    <w:rsid w:val="00C550D7"/>
    <w:rsid w:val="00C5592C"/>
    <w:rsid w:val="00C55E6C"/>
    <w:rsid w:val="00C6153A"/>
    <w:rsid w:val="00C65E5C"/>
    <w:rsid w:val="00C679E1"/>
    <w:rsid w:val="00C71DBA"/>
    <w:rsid w:val="00C7473F"/>
    <w:rsid w:val="00C77107"/>
    <w:rsid w:val="00C77FC1"/>
    <w:rsid w:val="00C802DE"/>
    <w:rsid w:val="00C82889"/>
    <w:rsid w:val="00C87BEE"/>
    <w:rsid w:val="00C915A7"/>
    <w:rsid w:val="00C91F71"/>
    <w:rsid w:val="00C92FD4"/>
    <w:rsid w:val="00C96C67"/>
    <w:rsid w:val="00C979DE"/>
    <w:rsid w:val="00CA1871"/>
    <w:rsid w:val="00CA1E61"/>
    <w:rsid w:val="00CA22E1"/>
    <w:rsid w:val="00CA2973"/>
    <w:rsid w:val="00CA468A"/>
    <w:rsid w:val="00CA5EA0"/>
    <w:rsid w:val="00CB2293"/>
    <w:rsid w:val="00CC1606"/>
    <w:rsid w:val="00CC2487"/>
    <w:rsid w:val="00CC3B3C"/>
    <w:rsid w:val="00CC3CBF"/>
    <w:rsid w:val="00CC45E6"/>
    <w:rsid w:val="00CC5C96"/>
    <w:rsid w:val="00CC6D07"/>
    <w:rsid w:val="00CC757A"/>
    <w:rsid w:val="00CD09FB"/>
    <w:rsid w:val="00CD1067"/>
    <w:rsid w:val="00CD3C0A"/>
    <w:rsid w:val="00CD3DFA"/>
    <w:rsid w:val="00CD40B3"/>
    <w:rsid w:val="00CD493F"/>
    <w:rsid w:val="00CD53E4"/>
    <w:rsid w:val="00CD7263"/>
    <w:rsid w:val="00CE0106"/>
    <w:rsid w:val="00CE20AD"/>
    <w:rsid w:val="00CE315F"/>
    <w:rsid w:val="00CE5D9D"/>
    <w:rsid w:val="00CE7324"/>
    <w:rsid w:val="00CF0960"/>
    <w:rsid w:val="00CF25E2"/>
    <w:rsid w:val="00CF574E"/>
    <w:rsid w:val="00CF5896"/>
    <w:rsid w:val="00D016BA"/>
    <w:rsid w:val="00D01C87"/>
    <w:rsid w:val="00D0397F"/>
    <w:rsid w:val="00D05A21"/>
    <w:rsid w:val="00D129A1"/>
    <w:rsid w:val="00D137CC"/>
    <w:rsid w:val="00D15CD2"/>
    <w:rsid w:val="00D21307"/>
    <w:rsid w:val="00D235D3"/>
    <w:rsid w:val="00D240D3"/>
    <w:rsid w:val="00D257C6"/>
    <w:rsid w:val="00D2610A"/>
    <w:rsid w:val="00D27766"/>
    <w:rsid w:val="00D3021A"/>
    <w:rsid w:val="00D30BB8"/>
    <w:rsid w:val="00D31BC9"/>
    <w:rsid w:val="00D32C3C"/>
    <w:rsid w:val="00D335CB"/>
    <w:rsid w:val="00D34EDF"/>
    <w:rsid w:val="00D36E2E"/>
    <w:rsid w:val="00D37118"/>
    <w:rsid w:val="00D3743E"/>
    <w:rsid w:val="00D403C0"/>
    <w:rsid w:val="00D42741"/>
    <w:rsid w:val="00D44062"/>
    <w:rsid w:val="00D44310"/>
    <w:rsid w:val="00D4729B"/>
    <w:rsid w:val="00D531D0"/>
    <w:rsid w:val="00D53A75"/>
    <w:rsid w:val="00D544CA"/>
    <w:rsid w:val="00D55808"/>
    <w:rsid w:val="00D600A7"/>
    <w:rsid w:val="00D6204D"/>
    <w:rsid w:val="00D665C4"/>
    <w:rsid w:val="00D67B86"/>
    <w:rsid w:val="00D81029"/>
    <w:rsid w:val="00D83A6B"/>
    <w:rsid w:val="00D83C48"/>
    <w:rsid w:val="00D83FCA"/>
    <w:rsid w:val="00D846E4"/>
    <w:rsid w:val="00D85849"/>
    <w:rsid w:val="00D87B3E"/>
    <w:rsid w:val="00D90EEE"/>
    <w:rsid w:val="00DA0637"/>
    <w:rsid w:val="00DA0CE1"/>
    <w:rsid w:val="00DA1863"/>
    <w:rsid w:val="00DA18A6"/>
    <w:rsid w:val="00DA3D0B"/>
    <w:rsid w:val="00DA4B7D"/>
    <w:rsid w:val="00DA593A"/>
    <w:rsid w:val="00DB5F35"/>
    <w:rsid w:val="00DC1CE3"/>
    <w:rsid w:val="00DC2BFC"/>
    <w:rsid w:val="00DC3135"/>
    <w:rsid w:val="00DC3455"/>
    <w:rsid w:val="00DC3FA4"/>
    <w:rsid w:val="00DC5931"/>
    <w:rsid w:val="00DC5BCD"/>
    <w:rsid w:val="00DD1867"/>
    <w:rsid w:val="00DD5CF5"/>
    <w:rsid w:val="00DE0FDD"/>
    <w:rsid w:val="00DE2440"/>
    <w:rsid w:val="00DE3EC9"/>
    <w:rsid w:val="00DE4FA2"/>
    <w:rsid w:val="00DE503F"/>
    <w:rsid w:val="00DE53DE"/>
    <w:rsid w:val="00DE69A8"/>
    <w:rsid w:val="00DE7FB6"/>
    <w:rsid w:val="00DF17F3"/>
    <w:rsid w:val="00DF4C72"/>
    <w:rsid w:val="00DF5232"/>
    <w:rsid w:val="00DF5D34"/>
    <w:rsid w:val="00E002F6"/>
    <w:rsid w:val="00E01CFD"/>
    <w:rsid w:val="00E02421"/>
    <w:rsid w:val="00E0271D"/>
    <w:rsid w:val="00E04928"/>
    <w:rsid w:val="00E05F28"/>
    <w:rsid w:val="00E074B4"/>
    <w:rsid w:val="00E106BC"/>
    <w:rsid w:val="00E121AB"/>
    <w:rsid w:val="00E12522"/>
    <w:rsid w:val="00E14F8C"/>
    <w:rsid w:val="00E158FA"/>
    <w:rsid w:val="00E2155B"/>
    <w:rsid w:val="00E22F6A"/>
    <w:rsid w:val="00E308C7"/>
    <w:rsid w:val="00E30948"/>
    <w:rsid w:val="00E34E56"/>
    <w:rsid w:val="00E35EFB"/>
    <w:rsid w:val="00E366F4"/>
    <w:rsid w:val="00E4003C"/>
    <w:rsid w:val="00E40CEF"/>
    <w:rsid w:val="00E41198"/>
    <w:rsid w:val="00E42DD8"/>
    <w:rsid w:val="00E43B64"/>
    <w:rsid w:val="00E43EB7"/>
    <w:rsid w:val="00E47599"/>
    <w:rsid w:val="00E542AB"/>
    <w:rsid w:val="00E54502"/>
    <w:rsid w:val="00E5512D"/>
    <w:rsid w:val="00E56193"/>
    <w:rsid w:val="00E564CF"/>
    <w:rsid w:val="00E600ED"/>
    <w:rsid w:val="00E61AE3"/>
    <w:rsid w:val="00E61BED"/>
    <w:rsid w:val="00E62A22"/>
    <w:rsid w:val="00E62C72"/>
    <w:rsid w:val="00E64EFE"/>
    <w:rsid w:val="00E65404"/>
    <w:rsid w:val="00E65822"/>
    <w:rsid w:val="00E66301"/>
    <w:rsid w:val="00E72335"/>
    <w:rsid w:val="00E7360E"/>
    <w:rsid w:val="00E739AF"/>
    <w:rsid w:val="00E74293"/>
    <w:rsid w:val="00E74692"/>
    <w:rsid w:val="00E74FBC"/>
    <w:rsid w:val="00E7524F"/>
    <w:rsid w:val="00E779B7"/>
    <w:rsid w:val="00E810A6"/>
    <w:rsid w:val="00E818A0"/>
    <w:rsid w:val="00E833AB"/>
    <w:rsid w:val="00E839E2"/>
    <w:rsid w:val="00E84579"/>
    <w:rsid w:val="00E855F0"/>
    <w:rsid w:val="00E86E56"/>
    <w:rsid w:val="00E872D0"/>
    <w:rsid w:val="00E92BD9"/>
    <w:rsid w:val="00E944F3"/>
    <w:rsid w:val="00E94FAA"/>
    <w:rsid w:val="00E96676"/>
    <w:rsid w:val="00EA0023"/>
    <w:rsid w:val="00EA1F95"/>
    <w:rsid w:val="00EB557E"/>
    <w:rsid w:val="00EB65E6"/>
    <w:rsid w:val="00EB72F7"/>
    <w:rsid w:val="00EB755C"/>
    <w:rsid w:val="00EB7D66"/>
    <w:rsid w:val="00EC2EF9"/>
    <w:rsid w:val="00EC318E"/>
    <w:rsid w:val="00ED000C"/>
    <w:rsid w:val="00ED2F2A"/>
    <w:rsid w:val="00ED3F4B"/>
    <w:rsid w:val="00ED5715"/>
    <w:rsid w:val="00ED7980"/>
    <w:rsid w:val="00EE0498"/>
    <w:rsid w:val="00EE056F"/>
    <w:rsid w:val="00EE3ADE"/>
    <w:rsid w:val="00EF1C31"/>
    <w:rsid w:val="00EF470D"/>
    <w:rsid w:val="00EF4876"/>
    <w:rsid w:val="00F01D23"/>
    <w:rsid w:val="00F022D4"/>
    <w:rsid w:val="00F03A96"/>
    <w:rsid w:val="00F04E2D"/>
    <w:rsid w:val="00F054C3"/>
    <w:rsid w:val="00F11AB6"/>
    <w:rsid w:val="00F11F83"/>
    <w:rsid w:val="00F12A11"/>
    <w:rsid w:val="00F12B79"/>
    <w:rsid w:val="00F13C76"/>
    <w:rsid w:val="00F13E89"/>
    <w:rsid w:val="00F14ABA"/>
    <w:rsid w:val="00F15BE4"/>
    <w:rsid w:val="00F1725D"/>
    <w:rsid w:val="00F1762B"/>
    <w:rsid w:val="00F176E5"/>
    <w:rsid w:val="00F17C46"/>
    <w:rsid w:val="00F22088"/>
    <w:rsid w:val="00F2326E"/>
    <w:rsid w:val="00F233DA"/>
    <w:rsid w:val="00F238E2"/>
    <w:rsid w:val="00F23EA3"/>
    <w:rsid w:val="00F25295"/>
    <w:rsid w:val="00F2549F"/>
    <w:rsid w:val="00F276C6"/>
    <w:rsid w:val="00F3090D"/>
    <w:rsid w:val="00F31038"/>
    <w:rsid w:val="00F3394A"/>
    <w:rsid w:val="00F36E67"/>
    <w:rsid w:val="00F41740"/>
    <w:rsid w:val="00F41B7C"/>
    <w:rsid w:val="00F431B5"/>
    <w:rsid w:val="00F445B8"/>
    <w:rsid w:val="00F4744C"/>
    <w:rsid w:val="00F47B46"/>
    <w:rsid w:val="00F5063F"/>
    <w:rsid w:val="00F53B31"/>
    <w:rsid w:val="00F5627C"/>
    <w:rsid w:val="00F57FFE"/>
    <w:rsid w:val="00F61B62"/>
    <w:rsid w:val="00F62AFA"/>
    <w:rsid w:val="00F65E67"/>
    <w:rsid w:val="00F66611"/>
    <w:rsid w:val="00F703F8"/>
    <w:rsid w:val="00F70D91"/>
    <w:rsid w:val="00F71790"/>
    <w:rsid w:val="00F75B5B"/>
    <w:rsid w:val="00F7692B"/>
    <w:rsid w:val="00F77EF2"/>
    <w:rsid w:val="00F8052A"/>
    <w:rsid w:val="00F80FA3"/>
    <w:rsid w:val="00F8634A"/>
    <w:rsid w:val="00F86F97"/>
    <w:rsid w:val="00F87610"/>
    <w:rsid w:val="00F909C3"/>
    <w:rsid w:val="00F94F65"/>
    <w:rsid w:val="00FA06FA"/>
    <w:rsid w:val="00FA2BC6"/>
    <w:rsid w:val="00FA3D05"/>
    <w:rsid w:val="00FB3C1F"/>
    <w:rsid w:val="00FB53C4"/>
    <w:rsid w:val="00FC0368"/>
    <w:rsid w:val="00FC1F43"/>
    <w:rsid w:val="00FC2252"/>
    <w:rsid w:val="00FD021D"/>
    <w:rsid w:val="00FD06DF"/>
    <w:rsid w:val="00FD67F0"/>
    <w:rsid w:val="00FD7B84"/>
    <w:rsid w:val="00FE0DAE"/>
    <w:rsid w:val="00FE2C85"/>
    <w:rsid w:val="00FE4609"/>
    <w:rsid w:val="00FE7059"/>
    <w:rsid w:val="00FE7940"/>
    <w:rsid w:val="00FE7E11"/>
    <w:rsid w:val="00FE7F89"/>
    <w:rsid w:val="00FF0BEA"/>
    <w:rsid w:val="00FF15AD"/>
    <w:rsid w:val="00FF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sz w:val="28"/>
        <w:szCs w:val="26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D6"/>
  </w:style>
  <w:style w:type="paragraph" w:styleId="Heading1">
    <w:name w:val="heading 1"/>
    <w:basedOn w:val="Normal"/>
    <w:next w:val="Normal"/>
    <w:link w:val="Heading1Char"/>
    <w:uiPriority w:val="9"/>
    <w:qFormat/>
    <w:rsid w:val="0072050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5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504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5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50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5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31D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31D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31D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31D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31D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31D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050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6431D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5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6431D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05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A3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D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D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197"/>
  </w:style>
  <w:style w:type="paragraph" w:styleId="Footer">
    <w:name w:val="footer"/>
    <w:basedOn w:val="Normal"/>
    <w:link w:val="FooterChar"/>
    <w:uiPriority w:val="99"/>
    <w:unhideWhenUsed/>
    <w:rsid w:val="00303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ve\Documents\Custom%20Office%20Templates\Template%20for%20A%20&amp;%20O%20Stud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2905-E106-4D6F-B0FD-4A8A21E3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A &amp; O Studies</Template>
  <TotalTime>2</TotalTime>
  <Pages>1</Pages>
  <Words>1065</Words>
  <Characters>6072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Thurmans</cp:lastModifiedBy>
  <cp:revision>4</cp:revision>
  <dcterms:created xsi:type="dcterms:W3CDTF">2021-06-27T18:09:00Z</dcterms:created>
  <dcterms:modified xsi:type="dcterms:W3CDTF">2023-10-14T05:22:00Z</dcterms:modified>
</cp:coreProperties>
</file>