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1808D3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1808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174488" w:rsidRPr="001808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C05F63" w:rsidRPr="001808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="00746B8A" w:rsidRPr="001808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</w:t>
      </w:r>
      <w:r w:rsidR="00F238E2" w:rsidRPr="001808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1808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1808D3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1808D3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808D3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1808D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1808D3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1808D3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1808D3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1808D3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1808D3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DE69A8" w:rsidRPr="001808D3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3A4D9B" w:rsidRPr="001808D3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841BEA" w:rsidRPr="001808D3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0F225C" w:rsidRPr="001808D3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</w:t>
      </w:r>
      <w:r w:rsidR="00C05F63" w:rsidRPr="001808D3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0F225C" w:rsidRPr="001808D3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841BEA" w:rsidRPr="001808D3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52EC0" w:rsidRPr="001808D3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1808D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C05F63" w:rsidRPr="001808D3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Ezekiel 1-5</w:t>
      </w:r>
    </w:p>
    <w:p w:rsidR="006D0DD6" w:rsidRPr="001808D3" w:rsidRDefault="00295153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284A52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D3710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Ezekiel was a captive of the Chaldeans.</w:t>
      </w:r>
    </w:p>
    <w:p w:rsidR="006D0DD6" w:rsidRPr="001808D3" w:rsidRDefault="00295153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D3710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Every one of the four living creatures had four faces.</w:t>
      </w:r>
    </w:p>
    <w:bookmarkEnd w:id="0"/>
    <w:p w:rsidR="00923692" w:rsidRPr="001808D3" w:rsidRDefault="00295153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D3710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Ezekiel beheld a wheel in the middle of a wheel. </w:t>
      </w:r>
      <w:r w:rsidR="00284A52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1808D3" w:rsidRDefault="00295153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D3710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living creatures were lifted up, but the wheels were not.</w:t>
      </w:r>
    </w:p>
    <w:p w:rsidR="006D0DD6" w:rsidRPr="001808D3" w:rsidRDefault="00295153" w:rsidP="00473D6A">
      <w:pP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1EDE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2" w:name="_Hlk69317489"/>
      <w:r w:rsidR="005D3710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of the living creatures spoke directly to Ezekiel.</w:t>
      </w:r>
    </w:p>
    <w:bookmarkEnd w:id="1"/>
    <w:bookmarkEnd w:id="2"/>
    <w:p w:rsidR="009E093A" w:rsidRPr="001808D3" w:rsidRDefault="00295153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D3710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76B4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D3710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spirit entered into Ezekiel and set him upon his feet.</w:t>
      </w:r>
    </w:p>
    <w:p w:rsidR="0063784E" w:rsidRPr="001808D3" w:rsidRDefault="00295153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D3710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children of Israel were never really rebellious.</w:t>
      </w:r>
    </w:p>
    <w:p w:rsidR="006D0DD6" w:rsidRPr="001808D3" w:rsidRDefault="00295153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DA18A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that Israel would hearken to Ezekiel's message.</w:t>
      </w:r>
    </w:p>
    <w:p w:rsidR="006D0DD6" w:rsidRPr="001808D3" w:rsidRDefault="00295153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Ezekiel was commanded to eat a roll of a book.</w:t>
      </w:r>
    </w:p>
    <w:p w:rsidR="004A75C6" w:rsidRPr="001808D3" w:rsidRDefault="00295153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A18A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26F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roll was written lamentations, mourning, and woe.</w:t>
      </w:r>
    </w:p>
    <w:p w:rsidR="006D0DD6" w:rsidRPr="001808D3" w:rsidRDefault="00295153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295153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295153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1808D3">
        <w:rPr>
          <w:color w:val="0D0D0D" w:themeColor="text1" w:themeTint="F2"/>
        </w:rPr>
        <w:t xml:space="preserve"> 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Ezekiel refused to eat the roll.</w:t>
      </w:r>
    </w:p>
    <w:p w:rsidR="006E618D" w:rsidRPr="001808D3" w:rsidRDefault="00295153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D240D3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Ezekiel was sent to a people with an hard language.</w:t>
      </w:r>
    </w:p>
    <w:p w:rsidR="006D0DD6" w:rsidRPr="001808D3" w:rsidRDefault="00295153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739AF" w:rsidRPr="001808D3">
        <w:rPr>
          <w:color w:val="0D0D0D" w:themeColor="text1" w:themeTint="F2"/>
        </w:rPr>
        <w:t xml:space="preserve"> 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Among the captives, Ezekiel sat astonished for seven days.</w:t>
      </w:r>
    </w:p>
    <w:p w:rsidR="004274BA" w:rsidRPr="001808D3" w:rsidRDefault="00295153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0F225C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possible for a righteous man to commit iniquity and die in his sins.</w:t>
      </w:r>
    </w:p>
    <w:p w:rsidR="00466D40" w:rsidRPr="001808D3" w:rsidRDefault="00295153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0F225C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God talked with Ezekiel by the river and in the plain. </w:t>
      </w:r>
      <w:r w:rsidR="000F225C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</w:t>
      </w:r>
    </w:p>
    <w:bookmarkEnd w:id="3"/>
    <w:p w:rsidR="006D0DD6" w:rsidRPr="001808D3" w:rsidRDefault="00295153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God laid up Ezekiel the years of Israel's iniquity.</w:t>
      </w:r>
    </w:p>
    <w:bookmarkEnd w:id="4"/>
    <w:p w:rsidR="00790609" w:rsidRPr="001808D3" w:rsidRDefault="00295153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5094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Ezekiel was to lie upon his left side for 420 days.</w:t>
      </w:r>
    </w:p>
    <w:bookmarkEnd w:id="5"/>
    <w:p w:rsidR="006D0DD6" w:rsidRPr="001808D3" w:rsidRDefault="00295153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Jerusalem was one of the cities against which Ezekiel prophesied.</w:t>
      </w:r>
    </w:p>
    <w:p w:rsidR="006D0DD6" w:rsidRPr="001808D3" w:rsidRDefault="00295153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81623F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During Ezekiel's youth, he had often eaten unclean food.</w:t>
      </w:r>
    </w:p>
    <w:bookmarkEnd w:id="6"/>
    <w:p w:rsidR="006D0DD6" w:rsidRPr="001808D3" w:rsidRDefault="00295153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953A95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Ezekiel was prophesying before the final fall of Jerusalem.</w:t>
      </w:r>
    </w:p>
    <w:p w:rsidR="006D0DD6" w:rsidRPr="001808D3" w:rsidRDefault="00295153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71DB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People had razors even in Ezekiel's day.</w:t>
      </w:r>
    </w:p>
    <w:p w:rsidR="006D0DD6" w:rsidRPr="001808D3" w:rsidRDefault="00295153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few of Ezekiel's hairs were to be placed in his skirts.</w:t>
      </w:r>
    </w:p>
    <w:p w:rsidR="00DC5931" w:rsidRPr="001808D3" w:rsidRDefault="00295153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of Jerusalem changed God's judgments into wickedness.</w:t>
      </w:r>
    </w:p>
    <w:p w:rsidR="00966B6E" w:rsidRPr="001808D3" w:rsidRDefault="00295153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7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844D9D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anger and furious rebukes, God executed judgments.</w:t>
      </w:r>
    </w:p>
    <w:p w:rsidR="00953A95" w:rsidRPr="001808D3" w:rsidRDefault="00295153" w:rsidP="00473D6A">
      <w:pPr>
        <w:spacing w:line="377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true that God does punish the wicked.</w:t>
      </w:r>
    </w:p>
    <w:p w:rsidR="00040628" w:rsidRPr="001808D3" w:rsidRDefault="006D0DD6" w:rsidP="00473D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1808D3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1808D3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1808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1808D3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DA4B7D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Ezekiel began prophesying during what year of Jehoiachin's captivity? _____</w:t>
      </w:r>
    </w:p>
    <w:p w:rsidR="00730577" w:rsidRPr="001808D3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E833AB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bookmarkEnd w:id="8"/>
    <w:p w:rsidR="00244D35" w:rsidRPr="001808D3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came out of the great northern whirlwind? _______________________</w:t>
      </w:r>
    </w:p>
    <w:p w:rsidR="005A4093" w:rsidRPr="001808D3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44D35" w:rsidRPr="001808D3" w:rsidRDefault="002A449E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750F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father of Ezekiel? ____________________________________</w:t>
      </w:r>
    </w:p>
    <w:p w:rsidR="00844D9D" w:rsidRPr="001808D3" w:rsidRDefault="00844D9D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1808D3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were the four faces like? _____________________________________</w:t>
      </w:r>
    </w:p>
    <w:p w:rsidR="00255397" w:rsidRPr="001808D3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44D35" w:rsidRPr="001808D3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Upon what was the son of man to stand? _____________________________</w:t>
      </w:r>
    </w:p>
    <w:p w:rsidR="0050750F" w:rsidRPr="001808D3" w:rsidRDefault="0050750F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76B46" w:rsidRPr="001808D3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66611" w:rsidRPr="001808D3">
        <w:rPr>
          <w:color w:val="0D0D0D" w:themeColor="text1" w:themeTint="F2"/>
        </w:rPr>
        <w:t xml:space="preserve"> 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How many times is the term, "Son of man” mentioned in </w:t>
      </w:r>
      <w:r w:rsidR="00473D6A" w:rsidRPr="001808D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2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p w:rsidR="00FE7059" w:rsidRPr="001808D3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444DF0" w:rsidRPr="001808D3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“Be not afraid” was spoken to Ezekiel in </w:t>
      </w:r>
      <w:r w:rsidR="00473D6A" w:rsidRPr="001808D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2</w:t>
      </w:r>
      <w:r w:rsidR="00473D6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how many times?</w:t>
      </w:r>
      <w:r w:rsidR="00466FE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</w:t>
      </w:r>
    </w:p>
    <w:p w:rsidR="001A1EC6" w:rsidRPr="001808D3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A5EA0" w:rsidRPr="001808D3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A1EC6" w:rsidRPr="001808D3">
        <w:rPr>
          <w:color w:val="0D0D0D" w:themeColor="text1" w:themeTint="F2"/>
        </w:rPr>
        <w:t xml:space="preserve"> </w:t>
      </w:r>
      <w:r w:rsidR="00466FE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a hand spread before Ezekiel? ______________________________</w:t>
      </w:r>
    </w:p>
    <w:p w:rsidR="00C33FCE" w:rsidRPr="001808D3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833AB" w:rsidRPr="001808D3" w:rsidRDefault="002A449E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DA3D0B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6FE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taste did the roll leave in Ezekiel's mouth? _______________________</w:t>
      </w:r>
    </w:p>
    <w:p w:rsidR="00466FE6" w:rsidRPr="001808D3" w:rsidRDefault="00466FE6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50982" w:rsidRPr="001808D3" w:rsidRDefault="002A449E" w:rsidP="000F225C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6FE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whom was Ezekiel made a watchman? ____________________________</w:t>
      </w:r>
    </w:p>
    <w:p w:rsidR="000F225C" w:rsidRPr="001808D3" w:rsidRDefault="000F225C" w:rsidP="000F225C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060BF" w:rsidRPr="001808D3" w:rsidRDefault="006A0790" w:rsidP="00E542AB">
      <w:pP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1808D3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1808D3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1808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1A1EC6" w:rsidRPr="001808D3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9" w:name="_Hlk64993066"/>
      <w:r w:rsidR="00F13C7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6FE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Ezekiel was to warn what two classes of persons? ______________________</w:t>
      </w:r>
    </w:p>
    <w:p w:rsidR="007412E5" w:rsidRPr="001808D3" w:rsidRDefault="00C33FC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1A1EC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bookmarkEnd w:id="9"/>
    <w:p w:rsidR="009C6DB1" w:rsidRPr="001808D3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700B6E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6FE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“Son of man” is mentioned how many times in </w:t>
      </w:r>
      <w:r w:rsidR="00466FE6" w:rsidRPr="001808D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3</w:t>
      </w:r>
      <w:r w:rsidR="00466FE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</w:t>
      </w:r>
    </w:p>
    <w:p w:rsidR="001A1EC6" w:rsidRPr="001808D3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A1EC6" w:rsidRPr="001808D3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10" w:name="_Hlk64993255"/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10"/>
      <w:r w:rsidR="001A1EC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6FE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Upon what was the city of Jerusalem portrayed? _______________________</w:t>
      </w:r>
    </w:p>
    <w:p w:rsidR="00C77FC1" w:rsidRPr="001808D3" w:rsidRDefault="001A1EC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                                 </w:t>
      </w:r>
      <w:r w:rsidR="007412E5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</w:t>
      </w:r>
    </w:p>
    <w:p w:rsidR="00CC3CBF" w:rsidRPr="001808D3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303197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6FE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a sign to the house of Israel? ______________________________</w:t>
      </w:r>
    </w:p>
    <w:p w:rsidR="000624F6" w:rsidRPr="001808D3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A3D0B" w:rsidRPr="001808D3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66611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6FE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six grains out of which Ezekiel was to make bread. _________________</w:t>
      </w:r>
    </w:p>
    <w:p w:rsidR="00A615F4" w:rsidRPr="001808D3" w:rsidRDefault="00A615F4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1808D3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DA3D0B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6FE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Daily, how many shekels of meat did Ezekiel eat? ______________________</w:t>
      </w:r>
    </w:p>
    <w:p w:rsidR="00AF1C0F" w:rsidRPr="001808D3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1808D3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6FE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Into how many parts were the hair and beard of Ezekiel divided? __________</w:t>
      </w:r>
    </w:p>
    <w:p w:rsidR="007412E5" w:rsidRPr="001808D3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22088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912D10" w:rsidRPr="001808D3" w:rsidRDefault="00734493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8013BE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6FE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was the first one-third of the people destroyed? ____________________</w:t>
      </w:r>
    </w:p>
    <w:p w:rsidR="00F22088" w:rsidRPr="001808D3" w:rsidRDefault="00F22088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00B6E" w:rsidRPr="001808D3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85"/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1"/>
      <w:r w:rsidR="00A615F4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6FE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was the second one-third destroyed? ____________________________</w:t>
      </w:r>
    </w:p>
    <w:p w:rsidR="00AF1C0F" w:rsidRPr="001808D3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____________________________________________________________.</w:t>
      </w:r>
    </w:p>
    <w:p w:rsidR="00FB53C4" w:rsidRPr="001808D3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2" w:name="_Hlk56011460"/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2"/>
      <w:r w:rsidR="00466FE6"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What happened to the last one-third? ________________________________</w:t>
      </w:r>
    </w:p>
    <w:p w:rsidR="00AF1C0F" w:rsidRPr="001808D3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1808D3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1808D3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1808D3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1808D3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1808D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808D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808D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808D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808D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808D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808D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808D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808D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1808D3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808D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808D3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808D3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1808D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808D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808D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1808D3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1808D3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74B" w:rsidRDefault="00A2374B" w:rsidP="00303197">
      <w:pPr>
        <w:spacing w:line="240" w:lineRule="auto"/>
      </w:pPr>
      <w:r>
        <w:separator/>
      </w:r>
    </w:p>
  </w:endnote>
  <w:endnote w:type="continuationSeparator" w:id="0">
    <w:p w:rsidR="00A2374B" w:rsidRDefault="00A2374B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74B" w:rsidRDefault="00A2374B" w:rsidP="00303197">
      <w:pPr>
        <w:spacing w:line="240" w:lineRule="auto"/>
      </w:pPr>
      <w:r>
        <w:separator/>
      </w:r>
    </w:p>
  </w:footnote>
  <w:footnote w:type="continuationSeparator" w:id="0">
    <w:p w:rsidR="00A2374B" w:rsidRDefault="00A2374B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2V7AR8LFuS/HSJFi7kZ4Xn16u4s=" w:salt="/eR2wyJ5+7KgRz7ygMQZCA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1F0"/>
    <w:rsid w:val="0000217D"/>
    <w:rsid w:val="00002B82"/>
    <w:rsid w:val="00003EFA"/>
    <w:rsid w:val="00006DD5"/>
    <w:rsid w:val="000103C3"/>
    <w:rsid w:val="00010513"/>
    <w:rsid w:val="00012E36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225C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88"/>
    <w:rsid w:val="001767C3"/>
    <w:rsid w:val="00176B46"/>
    <w:rsid w:val="001808D3"/>
    <w:rsid w:val="00182327"/>
    <w:rsid w:val="001845A7"/>
    <w:rsid w:val="00184911"/>
    <w:rsid w:val="001868CE"/>
    <w:rsid w:val="0019503E"/>
    <w:rsid w:val="001972D4"/>
    <w:rsid w:val="001A1EC6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1E72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27F1B"/>
    <w:rsid w:val="002326FC"/>
    <w:rsid w:val="002338B4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4A52"/>
    <w:rsid w:val="00285D7E"/>
    <w:rsid w:val="00287449"/>
    <w:rsid w:val="00294515"/>
    <w:rsid w:val="00295153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41E96"/>
    <w:rsid w:val="00345623"/>
    <w:rsid w:val="00346C81"/>
    <w:rsid w:val="003505E3"/>
    <w:rsid w:val="00351679"/>
    <w:rsid w:val="003521F0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26F6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6D40"/>
    <w:rsid w:val="00466FE6"/>
    <w:rsid w:val="0046766E"/>
    <w:rsid w:val="00471934"/>
    <w:rsid w:val="00473D6A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202"/>
    <w:rsid w:val="00553C9B"/>
    <w:rsid w:val="00557CB6"/>
    <w:rsid w:val="005641F9"/>
    <w:rsid w:val="00564C13"/>
    <w:rsid w:val="00564FC8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7EA0"/>
    <w:rsid w:val="005C2919"/>
    <w:rsid w:val="005C345E"/>
    <w:rsid w:val="005D3710"/>
    <w:rsid w:val="005D4000"/>
    <w:rsid w:val="005D40BA"/>
    <w:rsid w:val="005D508B"/>
    <w:rsid w:val="005E3D80"/>
    <w:rsid w:val="005E4D2E"/>
    <w:rsid w:val="005E5060"/>
    <w:rsid w:val="005E5D7C"/>
    <w:rsid w:val="005E648C"/>
    <w:rsid w:val="005F00DD"/>
    <w:rsid w:val="005F1940"/>
    <w:rsid w:val="005F769F"/>
    <w:rsid w:val="00602743"/>
    <w:rsid w:val="006047DE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6291"/>
    <w:rsid w:val="006724AC"/>
    <w:rsid w:val="00672882"/>
    <w:rsid w:val="00676398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0B6E"/>
    <w:rsid w:val="00703AFF"/>
    <w:rsid w:val="00704721"/>
    <w:rsid w:val="007058E4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76BE0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200B"/>
    <w:rsid w:val="007A3475"/>
    <w:rsid w:val="007A4A3D"/>
    <w:rsid w:val="007A5435"/>
    <w:rsid w:val="007B09C7"/>
    <w:rsid w:val="007B7D20"/>
    <w:rsid w:val="007C1E5E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4D9D"/>
    <w:rsid w:val="00846A61"/>
    <w:rsid w:val="008470B3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F82"/>
    <w:rsid w:val="008815C0"/>
    <w:rsid w:val="00884383"/>
    <w:rsid w:val="00885251"/>
    <w:rsid w:val="00892A35"/>
    <w:rsid w:val="008950C3"/>
    <w:rsid w:val="008A39EA"/>
    <w:rsid w:val="008A75E7"/>
    <w:rsid w:val="008B3088"/>
    <w:rsid w:val="008C02CE"/>
    <w:rsid w:val="008C0C5F"/>
    <w:rsid w:val="008C6504"/>
    <w:rsid w:val="008D0F21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72474"/>
    <w:rsid w:val="00980764"/>
    <w:rsid w:val="00980BE8"/>
    <w:rsid w:val="00985728"/>
    <w:rsid w:val="00985F62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37DE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203B9"/>
    <w:rsid w:val="00A21AA2"/>
    <w:rsid w:val="00A22641"/>
    <w:rsid w:val="00A2374B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15F4"/>
    <w:rsid w:val="00A623E0"/>
    <w:rsid w:val="00A64008"/>
    <w:rsid w:val="00A6408E"/>
    <w:rsid w:val="00A64CC4"/>
    <w:rsid w:val="00A65594"/>
    <w:rsid w:val="00A65C51"/>
    <w:rsid w:val="00A66273"/>
    <w:rsid w:val="00A72524"/>
    <w:rsid w:val="00A7308E"/>
    <w:rsid w:val="00A73973"/>
    <w:rsid w:val="00A77A48"/>
    <w:rsid w:val="00A83610"/>
    <w:rsid w:val="00A839B5"/>
    <w:rsid w:val="00A87D9B"/>
    <w:rsid w:val="00A9335C"/>
    <w:rsid w:val="00A977CF"/>
    <w:rsid w:val="00AA132C"/>
    <w:rsid w:val="00AA2F8E"/>
    <w:rsid w:val="00AB0CAD"/>
    <w:rsid w:val="00AB2F4E"/>
    <w:rsid w:val="00AB3603"/>
    <w:rsid w:val="00AC3003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982"/>
    <w:rsid w:val="00B52EDA"/>
    <w:rsid w:val="00B57B7F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5FC9"/>
    <w:rsid w:val="00B860A4"/>
    <w:rsid w:val="00B8752D"/>
    <w:rsid w:val="00B921CB"/>
    <w:rsid w:val="00B93A10"/>
    <w:rsid w:val="00B95BDD"/>
    <w:rsid w:val="00BA0433"/>
    <w:rsid w:val="00BA2F6E"/>
    <w:rsid w:val="00BA350A"/>
    <w:rsid w:val="00BA44A3"/>
    <w:rsid w:val="00BB14F2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3FCE"/>
    <w:rsid w:val="00C34A41"/>
    <w:rsid w:val="00C47044"/>
    <w:rsid w:val="00C47E11"/>
    <w:rsid w:val="00C550D7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40B3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1307"/>
    <w:rsid w:val="00D235D3"/>
    <w:rsid w:val="00D240D3"/>
    <w:rsid w:val="00D257C6"/>
    <w:rsid w:val="00D2610A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F97"/>
    <w:rsid w:val="00F87610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BDECD-0F94-4B89-B7BD-0FFD44EB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1044</Words>
  <Characters>5955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2021-05-01T00:31:00Z</dcterms:created>
  <dcterms:modified xsi:type="dcterms:W3CDTF">2023-10-12T23:00:00Z</dcterms:modified>
</cp:coreProperties>
</file>