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C06E42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C06E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F1762B" w:rsidRPr="00C06E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746B8A" w:rsidRPr="00C06E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</w:t>
      </w:r>
      <w:r w:rsidR="00F238E2" w:rsidRPr="00C06E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C06E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C06E42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C06E42" w:rsidRDefault="008A552F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A552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5pt;margin-top:17.5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C06E42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C06E42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C06E4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C06E4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C06E4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C06E4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C06E4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C06E42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C06E4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</w:t>
      </w:r>
      <w:r w:rsidR="006542F2" w:rsidRPr="00C06E42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C06E4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C06E4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</w:t>
      </w:r>
      <w:r w:rsidR="00652EC0" w:rsidRPr="00C06E42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C06E42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E7F89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Psalms 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76-90</w:t>
      </w:r>
    </w:p>
    <w:p w:rsidR="006D0DD6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C06E42">
        <w:rPr>
          <w:color w:val="0D0D0D" w:themeColor="text1" w:themeTint="F2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never becomes angry.</w:t>
      </w:r>
    </w:p>
    <w:p w:rsidR="006D0DD6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274BA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wise never to make a vow unto the Lord.</w:t>
      </w:r>
    </w:p>
    <w:bookmarkEnd w:id="0"/>
    <w:p w:rsidR="00923692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4CFB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Sometimes one may have a song in the night.</w:t>
      </w:r>
    </w:p>
    <w:p w:rsidR="006D0DD6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57CB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Some of the psalmists were acquainted with parables.</w:t>
      </w:r>
    </w:p>
    <w:p w:rsidR="006D0DD6" w:rsidRPr="00C06E42" w:rsidRDefault="008A552F" w:rsidP="006C74AD">
      <w:pP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children of Ephraim kept not the covenant of God. </w:t>
      </w:r>
      <w:r w:rsidR="004274BA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1"/>
    <w:p w:rsidR="009E093A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78th Psalm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gives historical data about Israel.</w:t>
      </w:r>
    </w:p>
    <w:p w:rsidR="0063784E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6C74AD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78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speaks of God's taking David from the sheepfolds.</w:t>
      </w:r>
    </w:p>
    <w:p w:rsidR="006D0DD6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52012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heathen defiled the holy temple of the Lord.</w:t>
      </w:r>
    </w:p>
    <w:p w:rsidR="006D0DD6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terrible scene of slaughter is depicted in 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6215F7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79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A75C6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3651B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are two identical verses in 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6215F7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80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C06E42">
        <w:rPr>
          <w:color w:val="0D0D0D" w:themeColor="text1" w:themeTint="F2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One verse in 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6215F7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81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encourages one to worship strange gods.  </w:t>
      </w:r>
      <w:r w:rsidR="0052012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E618D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52012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gave Israel up unto their own heart's lust.</w:t>
      </w:r>
    </w:p>
    <w:p w:rsidR="006D0DD6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judges among the gods.</w:t>
      </w:r>
    </w:p>
    <w:p w:rsidR="004274BA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673E0" w:rsidRPr="00C06E42">
        <w:rPr>
          <w:color w:val="0D0D0D" w:themeColor="text1" w:themeTint="F2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thought referred to in 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6215F7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82:6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 referred to in 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John 10:34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66D40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man whose strength is in the Lord is blessed.</w:t>
      </w:r>
    </w:p>
    <w:bookmarkEnd w:id="2"/>
    <w:p w:rsidR="006D0DD6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1673E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day in God's courts is better than a thousand elsewhere.</w:t>
      </w:r>
    </w:p>
    <w:bookmarkEnd w:id="3"/>
    <w:p w:rsidR="00790609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6215F7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85:2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God refuses to forgive.</w:t>
      </w:r>
    </w:p>
    <w:bookmarkEnd w:id="4"/>
    <w:p w:rsidR="006D0DD6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0480" w:rsidRPr="00C06E42">
        <w:rPr>
          <w:color w:val="0D0D0D" w:themeColor="text1" w:themeTint="F2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possible for truth to spring out of the earth.</w:t>
      </w:r>
    </w:p>
    <w:p w:rsidR="006D0DD6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Rahab is mentioned in the 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87th Psalm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bookmarkEnd w:id="5"/>
    <w:p w:rsidR="006D0DD6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Very much joyfulness is expressed in 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6215F7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F94F65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88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87BEE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swore unto his servant David.</w:t>
      </w:r>
    </w:p>
    <w:p w:rsidR="006D0DD6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10F56" w:rsidRPr="00C06E42">
        <w:rPr>
          <w:color w:val="0D0D0D" w:themeColor="text1" w:themeTint="F2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rules the raging of the sea.</w:t>
      </w:r>
    </w:p>
    <w:p w:rsidR="00DC5931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C06E42">
        <w:rPr>
          <w:color w:val="0D0D0D" w:themeColor="text1" w:themeTint="F2"/>
        </w:rPr>
        <w:t xml:space="preserve"> </w:t>
      </w:r>
      <w:r w:rsidR="00F94F6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beat down David's foes before his face.</w:t>
      </w:r>
    </w:p>
    <w:p w:rsidR="00966B6E" w:rsidRPr="00C06E42" w:rsidRDefault="008A552F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1673E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thousand years in God's sight are only as a day.</w:t>
      </w:r>
    </w:p>
    <w:p w:rsidR="006C74AD" w:rsidRPr="00C06E42" w:rsidRDefault="008A552F" w:rsidP="006C74AD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During the writing of the Psalms, the life span of a person was 70</w:t>
      </w:r>
    </w:p>
    <w:p w:rsidR="008017D4" w:rsidRPr="00C06E42" w:rsidRDefault="006C74AD" w:rsidP="006C74AD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years.</w:t>
      </w:r>
    </w:p>
    <w:p w:rsidR="00F12A11" w:rsidRPr="00C06E42" w:rsidRDefault="00F12A11" w:rsidP="006C74AD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C06E42" w:rsidRDefault="006D0DD6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C06E42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C06E42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C06E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C06E42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was the tabernacle?</w:t>
      </w:r>
      <w:r w:rsidR="006215F7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</w:t>
      </w:r>
    </w:p>
    <w:p w:rsidR="00B10F56" w:rsidRPr="00C06E42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6215F7" w:rsidRPr="00C06E42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“At thy rebuke, O God of Jacob, both the</w:t>
      </w:r>
      <w:r w:rsidR="006215F7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 and ____________</w:t>
      </w:r>
    </w:p>
    <w:p w:rsidR="00655C6E" w:rsidRPr="00C06E42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are cast into a </w:t>
      </w: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sleep.”</w:t>
      </w:r>
    </w:p>
    <w:p w:rsidR="00F17C46" w:rsidRPr="00C06E42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was the voice of thunder?</w:t>
      </w:r>
      <w:r w:rsidR="006215F7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</w:t>
      </w:r>
    </w:p>
    <w:p w:rsidR="00B10F56" w:rsidRPr="00C06E42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C06E42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the hand of whom did God lead His people like a flock?</w:t>
      </w:r>
      <w:r w:rsidR="006215F7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985F62" w:rsidRPr="00C06E42" w:rsidRDefault="00985F62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215F7" w:rsidRPr="00C06E42" w:rsidRDefault="002A449E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“Nevertheless they did </w:t>
      </w:r>
      <w:r w:rsidR="006215F7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him with their mouth,</w:t>
      </w:r>
    </w:p>
    <w:p w:rsidR="00557CB6" w:rsidRPr="00C06E42" w:rsidRDefault="006215F7" w:rsidP="006C7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and they </w:t>
      </w: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unto him with their tongues</w:t>
      </w: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44DF0" w:rsidRPr="00C06E42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Who wrought the events recorded in </w:t>
      </w:r>
      <w:r w:rsidR="006C74AD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6215F7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6C74AD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78:43-51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6215F7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E65822" w:rsidRPr="00C06E42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444DF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</w:p>
    <w:p w:rsidR="00444DF0" w:rsidRPr="00C06E42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9540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question did the heathen ask in </w:t>
      </w:r>
      <w:r w:rsidR="006C74AD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6215F7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6C74AD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79:10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6215F7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157EF6" w:rsidRPr="00C06E42" w:rsidRDefault="00444DF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52012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</w:t>
      </w: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</w:t>
      </w:r>
      <w:r w:rsidR="0052012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44DF0" w:rsidRPr="00C06E42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led Joseph like a flock?</w:t>
      </w:r>
      <w:r w:rsidR="006215F7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</w:t>
      </w:r>
    </w:p>
    <w:p w:rsidR="00CA5EA0" w:rsidRPr="00C06E42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444DF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</w:p>
    <w:p w:rsidR="00B635D4" w:rsidRPr="00C06E42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plant mentioned in </w:t>
      </w:r>
      <w:r w:rsidR="006C74AD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6215F7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6C74AD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80:8-16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describes Israel?</w:t>
      </w:r>
      <w:r w:rsidR="006215F7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6215F7" w:rsidRPr="00C06E42" w:rsidRDefault="006215F7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E3D80" w:rsidRPr="00C06E42" w:rsidRDefault="002A449E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6C74AD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6215F7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6C74AD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81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how many musical instruments are mentioned?</w:t>
      </w:r>
      <w:r w:rsidR="006215F7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</w:t>
      </w:r>
    </w:p>
    <w:p w:rsidR="00985F62" w:rsidRPr="00C06E42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C06E42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C06E42" w:rsidRDefault="006A079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C06E42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C06E42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C06E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6C74AD" w:rsidRPr="00C06E42" w:rsidRDefault="00734493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was the following statement directed: “Let us cut them off from</w:t>
      </w:r>
    </w:p>
    <w:p w:rsidR="009958D7" w:rsidRPr="00C06E42" w:rsidRDefault="006C74AD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being a nation”?</w:t>
      </w:r>
      <w:r w:rsidR="006215F7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</w:t>
      </w:r>
      <w:r w:rsidR="009958D7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______________________________________________.</w:t>
      </w:r>
    </w:p>
    <w:bookmarkEnd w:id="8"/>
    <w:p w:rsidR="00647241" w:rsidRPr="00C06E42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nations are mentioned in </w:t>
      </w:r>
      <w:r w:rsidR="006C74AD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</w:t>
      </w:r>
      <w:r w:rsidR="006215F7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lms</w:t>
      </w:r>
      <w:r w:rsidR="006C74AD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83:7,8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C06E42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1015B3" w:rsidRPr="00C06E42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C06E42" w:rsidRDefault="00734493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is God's name in </w:t>
      </w:r>
      <w:r w:rsidR="006C74AD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</w:t>
      </w:r>
      <w:r w:rsidR="00C06E42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ms</w:t>
      </w:r>
      <w:r w:rsidR="006C74AD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83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C06E42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912D10" w:rsidRPr="00C06E42" w:rsidRDefault="00912D10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  </w:t>
      </w:r>
    </w:p>
    <w:p w:rsidR="00140399" w:rsidRPr="00C06E42" w:rsidRDefault="00734493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whom did the psalmist's heart and flesh cry out?</w:t>
      </w:r>
      <w:r w:rsidR="00C06E42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CC3CBF" w:rsidRPr="00C06E42" w:rsidRDefault="00CC3CBF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_____________________________________________________________.</w:t>
      </w:r>
    </w:p>
    <w:p w:rsidR="00C06E42" w:rsidRPr="00C06E42" w:rsidRDefault="00734493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“Mercy and</w:t>
      </w:r>
      <w:r w:rsidR="00C06E42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are met together; </w:t>
      </w:r>
      <w:r w:rsidR="00C06E42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</w:t>
      </w:r>
    </w:p>
    <w:p w:rsidR="007875F0" w:rsidRPr="00C06E42" w:rsidRDefault="00C06E42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peace have kissed each other.”</w:t>
      </w: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____________________________________.</w:t>
      </w:r>
    </w:p>
    <w:p w:rsidR="0092223B" w:rsidRPr="00C06E42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E92BD9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“For thou, Lord, art</w:t>
      </w:r>
      <w:r w:rsidR="00C06E42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________________,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 ready to</w:t>
      </w:r>
      <w:r w:rsidR="00C06E42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C47E11" w:rsidRPr="00C06E42" w:rsidRDefault="00B67A2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2223B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E92BD9" w:rsidRPr="00C06E42" w:rsidRDefault="00734493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loves the gates of Zion more than all the dwellings of Jacob?</w:t>
      </w:r>
      <w:r w:rsidR="00C06E42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912D10" w:rsidRPr="00C06E42" w:rsidRDefault="00912D10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274BA" w:rsidRPr="00C06E42" w:rsidRDefault="00734493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went over the psalmist in </w:t>
      </w:r>
      <w:r w:rsidR="006C74AD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C06E42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6C74AD" w:rsidRPr="00C06E4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88:16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C06E42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912D10" w:rsidRPr="00C06E42" w:rsidRDefault="00912D10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C06E42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255054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"I will sing of the </w:t>
      </w:r>
      <w:r w:rsidR="00C06E42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the Lord for ever."</w:t>
      </w:r>
    </w:p>
    <w:p w:rsidR="00A121E0" w:rsidRPr="00C06E42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A468A" w:rsidRPr="00C06E42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C06E42">
        <w:rPr>
          <w:color w:val="0D0D0D" w:themeColor="text1" w:themeTint="F2"/>
        </w:rPr>
        <w:t xml:space="preserve"> </w:t>
      </w:r>
      <w:r w:rsidR="006C74AD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does God sometimes turn man?</w:t>
      </w:r>
      <w:r w:rsidR="00C06E42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  <w:r w:rsidR="00255054"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1"/>
    </w:p>
    <w:p w:rsidR="00160767" w:rsidRPr="00C06E42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C06E42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C06E42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C06E4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C06E4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C06E4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06E4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06E4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06E4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06E4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06E4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06E4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06E4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06E4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C06E42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06E4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06E42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06E42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C06E4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06E4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06E4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C06E42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6E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C06E42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pewylRcVpNSk7zARehCLUUCgdO0=" w:salt="xlzTP4CEd0bPZCSoqD+Gk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9B292B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30480"/>
    <w:rsid w:val="0013365E"/>
    <w:rsid w:val="00135D8F"/>
    <w:rsid w:val="001366CF"/>
    <w:rsid w:val="00136A79"/>
    <w:rsid w:val="00140399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D27C0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63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C2B06"/>
    <w:rsid w:val="002C3000"/>
    <w:rsid w:val="002D19DC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7CB6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16714"/>
    <w:rsid w:val="006215F7"/>
    <w:rsid w:val="006258E1"/>
    <w:rsid w:val="00625C7A"/>
    <w:rsid w:val="00626212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4383"/>
    <w:rsid w:val="00892A35"/>
    <w:rsid w:val="008950C3"/>
    <w:rsid w:val="008A1E28"/>
    <w:rsid w:val="008A552F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58D7"/>
    <w:rsid w:val="009A000D"/>
    <w:rsid w:val="009A0A9B"/>
    <w:rsid w:val="009A13AE"/>
    <w:rsid w:val="009A18D2"/>
    <w:rsid w:val="009A71CB"/>
    <w:rsid w:val="009B0679"/>
    <w:rsid w:val="009B292B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14F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0CE1"/>
    <w:rsid w:val="00DA1863"/>
    <w:rsid w:val="00DA593A"/>
    <w:rsid w:val="00DB5F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3D05"/>
    <w:rsid w:val="00FB3C1F"/>
    <w:rsid w:val="00FE0DAE"/>
    <w:rsid w:val="00FE2C85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C755-466C-4BDE-A639-6775D79B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1034</Words>
  <Characters>5897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2021-03-04T03:46:00Z</dcterms:created>
  <dcterms:modified xsi:type="dcterms:W3CDTF">2023-10-10T06:39:00Z</dcterms:modified>
</cp:coreProperties>
</file>