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64C23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  <w:r w:rsidR="00746B8A"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</w:t>
      </w:r>
      <w:r w:rsidR="00F238E2"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364C23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364C23" w:rsidRDefault="00B610F5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610F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364C2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364C23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364C2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364C23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364C2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D59E9" w:rsidRPr="00364C2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Nehemiah </w:t>
      </w:r>
      <w:r w:rsidR="006542F2" w:rsidRPr="00364C2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7-13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125DB" w:rsidRPr="00364C23">
        <w:rPr>
          <w:color w:val="0D0D0D" w:themeColor="text1" w:themeTint="F2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gates of Jerusalem were not opened until the sun was up.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was small and the people were many.</w:t>
      </w:r>
    </w:p>
    <w:bookmarkEnd w:id="0"/>
    <w:p w:rsidR="00923692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family from the priesthood.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number of their animals is listed.</w:t>
      </w:r>
    </w:p>
    <w:p w:rsidR="006D0DD6" w:rsidRPr="00364C23" w:rsidRDefault="00B610F5" w:rsidP="00CC3B3C">
      <w:pP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the people spoke unto Ezra to bring the book of the law. </w:t>
      </w:r>
      <w:r w:rsidR="00E002F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E185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no pulpits in Ezra's day.</w:t>
      </w:r>
    </w:p>
    <w:p w:rsidR="0063784E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364C23">
        <w:rPr>
          <w:color w:val="0D0D0D" w:themeColor="text1" w:themeTint="F2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made booths upon the roofs of their houses.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number of men cried with a loud voice unto the Lord.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Levites remembered Abraham in their prayers.</w:t>
      </w:r>
    </w:p>
    <w:p w:rsidR="004A75C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Levites reviewed the history of Israel in their prayer.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364C23">
        <w:rPr>
          <w:color w:val="0D0D0D" w:themeColor="text1" w:themeTint="F2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believed that GOD was just in all that he brought upon them.</w:t>
      </w:r>
    </w:p>
    <w:p w:rsidR="006E618D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42F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entered into a curse to walk in God's law.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8438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agreed to give their daughters to the people of the land.</w:t>
      </w:r>
    </w:p>
    <w:p w:rsidR="0079630D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438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people agreed to bring the first fruits into God's house. </w:t>
      </w:r>
      <w:r w:rsidR="002157EA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priests shared in the tithes to the Levites.</w:t>
      </w:r>
    </w:p>
    <w:bookmarkEnd w:id="2"/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Ten percent of the people dwelt in the city of Jerusalem.</w:t>
      </w:r>
    </w:p>
    <w:bookmarkEnd w:id="3"/>
    <w:p w:rsidR="00790609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Nethinims dwelt in Ophel.</w:t>
      </w:r>
    </w:p>
    <w:bookmarkEnd w:id="4"/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Neither priests nor </w:t>
      </w:r>
      <w:r w:rsidR="00364C2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evites went up with Zerubbabel.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one time half the people stood on the wall praising God.</w:t>
      </w:r>
    </w:p>
    <w:bookmarkEnd w:id="5"/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Along with great sacrificing, the people rejoiced.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singers and porters kept the ward of their God.</w:t>
      </w:r>
    </w:p>
    <w:p w:rsidR="006D0DD6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364C23">
        <w:rPr>
          <w:color w:val="0D0D0D" w:themeColor="text1" w:themeTint="F2"/>
        </w:rPr>
        <w:t xml:space="preserve">.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Israel, in Balaam's case, God turned a blessing into a curse.</w:t>
      </w:r>
    </w:p>
    <w:p w:rsidR="00DC5931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.05pt;margin-top:22.7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Nehemiah made only one trip to Jerusalem.</w:t>
      </w:r>
    </w:p>
    <w:p w:rsidR="00966B6E" w:rsidRPr="00364C23" w:rsidRDefault="00FA3D0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B610F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Nehemiah saw some treading wine presses on the sabbath.</w:t>
      </w:r>
    </w:p>
    <w:p w:rsidR="00F12A11" w:rsidRPr="00364C23" w:rsidRDefault="00B610F5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364C23">
        <w:rPr>
          <w:color w:val="0D0D0D" w:themeColor="text1" w:themeTint="F2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Nehemiah plucked off some of the people's hair.</w:t>
      </w:r>
      <w:r w:rsidR="00836689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40628" w:rsidRPr="00364C23" w:rsidRDefault="006D0DD6" w:rsidP="00CC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364C23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364C23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364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brother of Nehemiah? _________________________________</w:t>
      </w:r>
    </w:p>
    <w:p w:rsidR="00672882" w:rsidRPr="00364C23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solve the problem of genealogy what did Nehemiah find? _____________</w:t>
      </w:r>
    </w:p>
    <w:p w:rsidR="00655C6E" w:rsidRPr="00364C23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Including the total congregation and others, how many came to Jerusalem? __</w:t>
      </w:r>
    </w:p>
    <w:p w:rsidR="008D76D7" w:rsidRPr="00364C23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priest brought the law before the congregation? ___________________</w:t>
      </w:r>
    </w:p>
    <w:p w:rsidR="00655C6E" w:rsidRPr="00364C23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364C23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governor, what was the title of Nehemiah's office? ____________</w:t>
      </w:r>
    </w:p>
    <w:p w:rsidR="00CC3B3C" w:rsidRPr="00364C23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one's strength? ___________________________________________</w:t>
      </w:r>
    </w:p>
    <w:p w:rsidR="003E3B66" w:rsidRPr="00364C23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364C23">
        <w:rPr>
          <w:color w:val="0D0D0D" w:themeColor="text1" w:themeTint="F2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the 24th day, with what were the children of Israel assembled? ________</w:t>
      </w:r>
    </w:p>
    <w:p w:rsidR="00157EF6" w:rsidRPr="00364C23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God sustain Israel in the wilderness? _____________________</w:t>
      </w:r>
    </w:p>
    <w:p w:rsidR="00330B6B" w:rsidRPr="00364C23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364C2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“Because of this we make a sure</w:t>
      </w:r>
      <w:r w:rsidR="0086572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write it.”</w:t>
      </w:r>
    </w:p>
    <w:p w:rsidR="002E36FA" w:rsidRPr="00364C23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364C23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priests sealed the covenant? ______________________________</w:t>
      </w:r>
    </w:p>
    <w:p w:rsidR="00C47044" w:rsidRPr="00364C23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364C23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364C23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364C23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364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364C23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the ground was to be given unto the Levites? ___________________</w:t>
      </w:r>
    </w:p>
    <w:p w:rsidR="00040628" w:rsidRPr="00364C23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7241" w:rsidRPr="00364C23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did the rulers of the people dwell? ________________________</w:t>
      </w:r>
    </w:p>
    <w:p w:rsidR="001015B3" w:rsidRPr="00364C23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364C23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sons of Perez dwelt at Jerusalem? _________________________</w:t>
      </w:r>
    </w:p>
    <w:p w:rsidR="004E1F97" w:rsidRPr="00364C23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364C23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364C23">
        <w:rPr>
          <w:color w:val="0D0D0D" w:themeColor="text1" w:themeTint="F2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Levites were in the holy city? _____________________________</w:t>
      </w:r>
    </w:p>
    <w:p w:rsidR="00A121E0" w:rsidRPr="00364C23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364C2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nationality was Darius? ______________________________________</w:t>
      </w:r>
    </w:p>
    <w:p w:rsidR="00060C2D" w:rsidRPr="00364C23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364C23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was sought to keep the dedication with gladness? _____________</w:t>
      </w:r>
    </w:p>
    <w:p w:rsidR="001366CF" w:rsidRPr="00364C23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364C23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gates are mentioned in 12:37? _____________________________</w:t>
      </w:r>
    </w:p>
    <w:p w:rsidR="0074763B" w:rsidRPr="00364C23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364C2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B3C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peoples were barred from the congregation? __________________</w:t>
      </w:r>
    </w:p>
    <w:p w:rsidR="00F71790" w:rsidRPr="00364C23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364C23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72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Eliashib prepare a chamber for Tobiah? ________________</w:t>
      </w:r>
    </w:p>
    <w:p w:rsidR="00A121E0" w:rsidRPr="00364C23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364C23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86572B"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 baptism a crucial part of New Testament Salvation? __________________</w:t>
      </w:r>
    </w:p>
    <w:p w:rsidR="00CA468A" w:rsidRPr="00364C23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364C23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364C23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364C2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64C2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64C2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364C2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64C2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64C2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64C2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64C2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64C2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64C2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364C2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4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364C2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NENE6j+dWz6qT/kVUVQbIV/UKI=" w:salt="TPrVZdC1lRuL9UL236nF1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92133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92133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7D5C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0198C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10F5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5404"/>
    <w:rsid w:val="00E66301"/>
    <w:rsid w:val="00E74FBC"/>
    <w:rsid w:val="00E7524F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9ABB-322E-4452-9A8C-BA8E18C0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1025</Words>
  <Characters>5844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2021-02-17T00:21:00Z</dcterms:created>
  <dcterms:modified xsi:type="dcterms:W3CDTF">2023-10-10T06:17:00Z</dcterms:modified>
</cp:coreProperties>
</file>