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DD6" w:rsidRPr="00A24C05" w:rsidRDefault="00F31038" w:rsidP="00F31038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A24C0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ALPHA &amp; OMEGA STUDY                           </w:t>
      </w:r>
      <w:r w:rsidR="006D0DD6" w:rsidRPr="00A24C0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</w:t>
      </w:r>
      <w:r w:rsidR="007D4050" w:rsidRPr="00A24C0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6</w:t>
      </w:r>
    </w:p>
    <w:p w:rsidR="00F41740" w:rsidRPr="00A24C05" w:rsidRDefault="00F41740" w:rsidP="006D0DD6">
      <w:pPr>
        <w:spacing w:line="360" w:lineRule="auto"/>
        <w:rPr>
          <w:rFonts w:ascii="Times New Roman" w:hAnsi="Times New Roman" w:cs="Times New Roman"/>
          <w:color w:val="0D0D0D" w:themeColor="text1" w:themeTint="F2"/>
        </w:rPr>
      </w:pPr>
    </w:p>
    <w:p w:rsidR="001B2C2D" w:rsidRPr="00A24C05" w:rsidRDefault="006D0DD6" w:rsidP="006D0DD6">
      <w:pPr>
        <w:spacing w:line="360" w:lineRule="auto"/>
        <w:rPr>
          <w:rFonts w:ascii="Times New Roman" w:hAnsi="Times New Roman" w:cs="Times New Roman"/>
          <w:color w:val="0D0D0D" w:themeColor="text1" w:themeTint="F2"/>
        </w:rPr>
      </w:pPr>
      <w:r w:rsidRPr="00A24C05">
        <w:rPr>
          <w:rFonts w:ascii="Times New Roman" w:hAnsi="Times New Roman" w:cs="Times New Roman"/>
          <w:color w:val="0D0D0D" w:themeColor="text1" w:themeTint="F2"/>
        </w:rPr>
        <w:t xml:space="preserve">Chapter/Verse     T      F                                                                   </w:t>
      </w:r>
      <w:r w:rsidR="00454FEB">
        <w:rPr>
          <w:rFonts w:ascii="Times New Roman" w:hAnsi="Times New Roman" w:cs="Times New Roman"/>
          <w:color w:val="0D0D0D" w:themeColor="text1" w:themeTint="F2"/>
        </w:rPr>
        <w:t xml:space="preserve">         </w:t>
      </w:r>
      <w:r w:rsidRPr="00A24C05">
        <w:rPr>
          <w:rFonts w:ascii="Times New Roman" w:hAnsi="Times New Roman" w:cs="Times New Roman"/>
          <w:color w:val="0D0D0D" w:themeColor="text1" w:themeTint="F2"/>
        </w:rPr>
        <w:t xml:space="preserve">   Assignment: Genesis </w:t>
      </w:r>
      <w:r w:rsidR="007D4050" w:rsidRPr="00A24C05">
        <w:rPr>
          <w:rFonts w:ascii="Times New Roman" w:hAnsi="Times New Roman" w:cs="Times New Roman"/>
          <w:color w:val="0D0D0D" w:themeColor="text1" w:themeTint="F2"/>
        </w:rPr>
        <w:t>23-27 Genesis 10:15; 21:5</w:t>
      </w:r>
    </w:p>
    <w:p w:rsidR="006D0DD6" w:rsidRPr="00A24C05" w:rsidRDefault="00C67E79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7" o:spid="_x0000_s1026" style="position:absolute;margin-left:93.95pt;margin-top:24.35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6" o:spid="_x0000_s1075" style="position:absolute;margin-left:93.65pt;margin-top:.3pt;width:16.25pt;height:13.2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CKqeCn8CAAD6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" o:spid="_x0000_s1074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6D0DD6" w:rsidRPr="00A24C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1. </w:t>
      </w:r>
      <w:r w:rsidR="007D4050" w:rsidRPr="00A24C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Sarah died at the age of 127.</w:t>
      </w:r>
    </w:p>
    <w:p w:rsidR="006D0DD6" w:rsidRPr="00A24C05" w:rsidRDefault="00C67E79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8" o:spid="_x0000_s1073" style="position:absolute;margin-left:71.25pt;margin-top:.3pt;width:16.25pt;height:13.2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" filled="f" strokecolor="#0d0d0d"/>
        </w:pict>
      </w:r>
      <w:r w:rsidR="006D0DD6" w:rsidRPr="00A24C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2. </w:t>
      </w:r>
      <w:bookmarkStart w:id="0" w:name="_Hlk53505290"/>
      <w:r w:rsidR="007D4050" w:rsidRPr="00A24C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Abraham bought a burying-place from Ephron the Hittite.</w:t>
      </w:r>
    </w:p>
    <w:bookmarkEnd w:id="0"/>
    <w:p w:rsidR="006D0DD6" w:rsidRPr="00A24C05" w:rsidRDefault="00C67E79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A24C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3. </w:t>
      </w:r>
      <w:r w:rsidR="007D4050" w:rsidRPr="00A24C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Kirjatharba and Hebron are two names for the same place.</w:t>
      </w:r>
    </w:p>
    <w:p w:rsidR="006D0DD6" w:rsidRPr="00A24C05" w:rsidRDefault="00C67E79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A24C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4. </w:t>
      </w:r>
      <w:r w:rsidR="007D4050" w:rsidRPr="00A24C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Mamre and Hebron are two names for the same place.</w:t>
      </w:r>
    </w:p>
    <w:p w:rsidR="006D0DD6" w:rsidRPr="00A24C05" w:rsidRDefault="00C67E79" w:rsidP="009A13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A24C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5</w:t>
      </w:r>
      <w:bookmarkStart w:id="1" w:name="_Hlk53505431"/>
      <w:r w:rsidR="006D0DD6" w:rsidRPr="00A24C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7D4050" w:rsidRPr="00A24C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Abraham paid 400 shekels of silver for the place where he buried Sarah.</w:t>
      </w:r>
    </w:p>
    <w:bookmarkEnd w:id="1"/>
    <w:p w:rsidR="006D0DD6" w:rsidRPr="00A24C05" w:rsidRDefault="00C67E79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A24C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6. </w:t>
      </w:r>
      <w:r w:rsidR="007D4050" w:rsidRPr="00A24C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Abraham selected one of the daughters of Canaan for Isaac.</w:t>
      </w:r>
    </w:p>
    <w:p w:rsidR="006D0DD6" w:rsidRPr="00A24C05" w:rsidRDefault="00C67E79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A24C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7. </w:t>
      </w:r>
      <w:r w:rsidR="007D4050" w:rsidRPr="00A24C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Abraham's servant took ten camels to Mesopotamia.</w:t>
      </w:r>
    </w:p>
    <w:p w:rsidR="006D0DD6" w:rsidRPr="00A24C05" w:rsidRDefault="00C67E79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0" o:spid="_x0000_s1062" style="position:absolute;margin-left:93.25pt;margin-top:1.1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A24C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8. </w:t>
      </w:r>
      <w:r w:rsidR="007D4050" w:rsidRPr="00A24C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Isaac and Rebekah were first cousins.</w:t>
      </w:r>
    </w:p>
    <w:p w:rsidR="006D0DD6" w:rsidRPr="00A24C05" w:rsidRDefault="00C67E79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A24C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9. </w:t>
      </w:r>
      <w:r w:rsidR="007D4050" w:rsidRPr="00A24C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Rebekah was a bit lazy.</w:t>
      </w:r>
    </w:p>
    <w:p w:rsidR="006D0DD6" w:rsidRPr="00A24C05" w:rsidRDefault="00C67E79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3" o:spid="_x0000_s1058" style="position:absolute;margin-left:93.05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BrGf4e3AAA&#10;AAg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4" o:spid="_x0000_s1057" style="position:absolute;margin-left:1in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Zm3PQd0A&#10;AAAIAQAADwAAAAAAAAAAAAAAAADYBAAAZHJzL2Rvd25yZXYueG1sUEsFBgAAAAAEAAQA8wAAAOIF&#10;AAAAAA==&#10;" filled="f" strokecolor="#0d0d0d"/>
        </w:pict>
      </w:r>
      <w:r w:rsidR="006D0DD6" w:rsidRPr="00A24C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10.</w:t>
      </w:r>
      <w:bookmarkStart w:id="2" w:name="_Hlk53505588"/>
      <w:r w:rsidR="007D4050" w:rsidRPr="00A24C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Rebekah rode a camel to meet Isaac.</w:t>
      </w:r>
    </w:p>
    <w:bookmarkEnd w:id="2"/>
    <w:p w:rsidR="006D0DD6" w:rsidRPr="00A24C05" w:rsidRDefault="00C67E79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A24C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11.</w:t>
      </w:r>
      <w:r w:rsidR="007D4050" w:rsidRPr="00A24C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Abraham had children after the death of Sarah.</w:t>
      </w:r>
    </w:p>
    <w:p w:rsidR="006D0DD6" w:rsidRPr="00A24C05" w:rsidRDefault="00C67E79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A24C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12. </w:t>
      </w:r>
      <w:r w:rsidR="007D4050" w:rsidRPr="00A24C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Abraham divided his property equally with all his children.</w:t>
      </w:r>
    </w:p>
    <w:p w:rsidR="006D0DD6" w:rsidRPr="00A24C05" w:rsidRDefault="00C67E79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A24C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13. </w:t>
      </w:r>
      <w:r w:rsidR="007D4050" w:rsidRPr="00A24C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Abraham died at the age of 175.</w:t>
      </w:r>
    </w:p>
    <w:p w:rsidR="006D0DD6" w:rsidRPr="00A24C05" w:rsidRDefault="00C67E79" w:rsidP="00304E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2" o:spid="_x0000_s1050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1" o:spid="_x0000_s1049" style="position:absolute;margin-left:93.3pt;margin-top:.15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" filled="f" strokecolor="#0d0d0d"/>
        </w:pict>
      </w:r>
      <w:r w:rsidR="006D0DD6" w:rsidRPr="00A24C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14. </w:t>
      </w:r>
      <w:r w:rsidR="007D4050" w:rsidRPr="00A24C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Ishmael became the father of 14 sons.</w:t>
      </w:r>
    </w:p>
    <w:p w:rsidR="006D0DD6" w:rsidRPr="00A24C05" w:rsidRDefault="00C67E79" w:rsidP="006D3D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A24C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15. </w:t>
      </w:r>
      <w:bookmarkStart w:id="3" w:name="_Hlk53505732"/>
      <w:r w:rsidR="007D4050" w:rsidRPr="00A24C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Esau was a better hunter than Jacob.</w:t>
      </w:r>
    </w:p>
    <w:bookmarkEnd w:id="3"/>
    <w:p w:rsidR="006D0DD6" w:rsidRPr="00A24C05" w:rsidRDefault="00C67E79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6" o:spid="_x0000_s1046" style="position:absolute;margin-left:71.3pt;margin-top:.1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A24C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16. </w:t>
      </w:r>
      <w:bookmarkStart w:id="4" w:name="_Hlk53505897"/>
      <w:r w:rsidR="007D4050" w:rsidRPr="00A24C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Both Abraham and Isaac sojourned in the land of the Philistines.</w:t>
      </w:r>
    </w:p>
    <w:bookmarkEnd w:id="4"/>
    <w:p w:rsidR="006D0DD6" w:rsidRPr="00A24C05" w:rsidRDefault="00C67E79" w:rsidP="006D3D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8" o:spid="_x0000_s1044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7" o:spid="_x0000_s1043" style="position:absolute;margin-left:94.8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" filled="f" strokecolor="#0d0d0d"/>
        </w:pict>
      </w:r>
      <w:r w:rsidR="006D0DD6" w:rsidRPr="00A24C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17. </w:t>
      </w:r>
      <w:bookmarkStart w:id="5" w:name="_Hlk53505972"/>
      <w:r w:rsidR="007D4050" w:rsidRPr="00A24C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Isaac lied about his wife.</w:t>
      </w:r>
    </w:p>
    <w:bookmarkEnd w:id="5"/>
    <w:p w:rsidR="006D0DD6" w:rsidRPr="00A24C05" w:rsidRDefault="00C67E79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0" o:spid="_x0000_s1042" style="position:absolute;margin-left:1in;margin-top:.3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D4YegN0A&#10;AAAH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9" o:spid="_x0000_s1041" style="position:absolute;margin-left:93.95pt;margin-top:.3pt;width:16.25pt;height:13.2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" filled="f" strokecolor="#0d0d0d"/>
        </w:pict>
      </w:r>
      <w:r w:rsidR="006D0DD6" w:rsidRPr="00A24C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18. </w:t>
      </w:r>
      <w:r w:rsidR="007D4050" w:rsidRPr="00A24C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Isaac had trouble with the Philistines regarding wells.</w:t>
      </w:r>
    </w:p>
    <w:p w:rsidR="006D0DD6" w:rsidRPr="00A24C05" w:rsidRDefault="00C67E79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A24C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19.</w:t>
      </w:r>
      <w:bookmarkStart w:id="6" w:name="_Hlk53506124"/>
      <w:r w:rsidR="007D4050" w:rsidRPr="00A24C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Isaac convinced even the Philistines that the Lord was with him.</w:t>
      </w:r>
    </w:p>
    <w:bookmarkEnd w:id="6"/>
    <w:p w:rsidR="006D0DD6" w:rsidRPr="00A24C05" w:rsidRDefault="00C67E79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3" o:spid="_x0000_s1038" style="position:absolute;margin-left:93.25pt;margin-top:1.05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4" o:spid="_x0000_s1037" style="position:absolute;margin-left:71.85pt;margin-top:.5pt;width:16.25pt;height:13.2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" filled="f" strokecolor="#0d0d0d"/>
        </w:pict>
      </w:r>
      <w:r w:rsidR="006D0DD6" w:rsidRPr="00A24C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20. </w:t>
      </w:r>
      <w:r w:rsidR="007D4050" w:rsidRPr="00A24C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Esau's marriage pleased Rebekah well.</w:t>
      </w:r>
    </w:p>
    <w:p w:rsidR="006D0DD6" w:rsidRPr="00A24C05" w:rsidRDefault="00C67E79" w:rsidP="00AB360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A24C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21. </w:t>
      </w:r>
      <w:r w:rsidR="007D4050" w:rsidRPr="00A24C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Rebekah and Jacob agreed together to deceive Isaac.</w:t>
      </w:r>
    </w:p>
    <w:p w:rsidR="006D0DD6" w:rsidRPr="00A24C05" w:rsidRDefault="00C67E79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A24C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22. </w:t>
      </w:r>
      <w:r w:rsidR="007D4050" w:rsidRPr="00A24C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Isaac placed the double portion blessing upon Jacob.</w:t>
      </w:r>
    </w:p>
    <w:p w:rsidR="006D0DD6" w:rsidRPr="00A24C05" w:rsidRDefault="00C67E79" w:rsidP="00AB360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A24C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23</w:t>
      </w:r>
      <w:bookmarkStart w:id="7" w:name="_Hlk53506294"/>
      <w:r w:rsidR="006D0DD6" w:rsidRPr="00A24C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7D4050" w:rsidRPr="00A24C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Jacob supplanted Esau twice.</w:t>
      </w:r>
    </w:p>
    <w:bookmarkEnd w:id="7"/>
    <w:p w:rsidR="006D0DD6" w:rsidRPr="00A24C05" w:rsidRDefault="00C67E79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2" o:spid="_x0000_s1030" style="position:absolute;margin-left:93.6pt;margin-top:.5pt;width:16.2pt;height:13.15pt;z-index:2517555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QOhfg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1" o:spid="_x0000_s1029" style="position:absolute;margin-left:71.3pt;margin-top:.35pt;width:16.25pt;height:13.2pt;z-index:2517534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A24C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24</w:t>
      </w:r>
      <w:r w:rsidR="00AB3603" w:rsidRPr="00A24C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7D4050" w:rsidRPr="00A24C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Esau had murder in his heart toward Jacob.</w:t>
      </w:r>
    </w:p>
    <w:p w:rsidR="006D0DD6" w:rsidRPr="00A24C05" w:rsidRDefault="00C67E79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4" o:spid="_x0000_s1028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3" o:spid="_x0000_s1027" style="position:absolute;margin-left:94.2pt;margin-top:.15pt;width:16.25pt;height:13.2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" filled="f" strokecolor="#0d0d0d"/>
        </w:pict>
      </w:r>
      <w:r w:rsidR="006D0DD6" w:rsidRPr="00A24C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25. </w:t>
      </w:r>
      <w:r w:rsidR="007D4050" w:rsidRPr="00A24C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Rebekah sent Jacob away to save his life.</w:t>
      </w:r>
    </w:p>
    <w:p w:rsidR="00AB3603" w:rsidRPr="00A24C05" w:rsidRDefault="00AB3603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4747B" w:rsidRPr="00A24C05" w:rsidRDefault="006D0DD6" w:rsidP="00B831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24C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</w:p>
    <w:p w:rsidR="002A449E" w:rsidRPr="00A24C05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A24C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COMPLETION QUEST</w:t>
      </w:r>
      <w:r w:rsidRPr="00A24C0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IONS</w:t>
      </w:r>
    </w:p>
    <w:p w:rsidR="002A449E" w:rsidRPr="00A24C05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</w:rPr>
      </w:pPr>
      <w:r w:rsidRPr="00A24C05">
        <w:rPr>
          <w:rFonts w:ascii="Times New Roman" w:hAnsi="Times New Roman" w:cs="Times New Roman"/>
          <w:color w:val="0D0D0D" w:themeColor="text1" w:themeTint="F2"/>
        </w:rPr>
        <w:t xml:space="preserve">Chapter &amp; Verse       </w:t>
      </w:r>
    </w:p>
    <w:p w:rsidR="002A449E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24C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26.</w:t>
      </w:r>
      <w:r w:rsidR="007D4050" w:rsidRPr="00A24C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what place was Sarah buried? ____</w:t>
      </w:r>
      <w:r w:rsidR="005C65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</w:t>
      </w:r>
    </w:p>
    <w:p w:rsidR="002A449E" w:rsidRPr="00A24C05" w:rsidRDefault="005C6564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</w:t>
      </w:r>
      <w:r w:rsidR="00DE53DE" w:rsidRPr="00A24C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</w:t>
      </w:r>
      <w:r w:rsidR="002A449E" w:rsidRPr="00A24C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</w:t>
      </w:r>
      <w:r w:rsidR="00E0271D" w:rsidRPr="00A24C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</w:t>
      </w:r>
      <w:r w:rsidR="008356A7" w:rsidRPr="00A24C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2A449E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24C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27. </w:t>
      </w:r>
      <w:r w:rsidR="007D4050" w:rsidRPr="00A24C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was the father of Ephron? _____</w:t>
      </w:r>
      <w:r w:rsidR="005C65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</w:t>
      </w:r>
    </w:p>
    <w:p w:rsidR="002A449E" w:rsidRPr="00A24C05" w:rsidRDefault="005C6564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  <w:r w:rsidR="003C6D19" w:rsidRPr="00A24C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_____________________________________________________________.</w:t>
      </w:r>
    </w:p>
    <w:p w:rsidR="002A449E" w:rsidRPr="00A24C05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24C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28.</w:t>
      </w:r>
      <w:r w:rsidR="007D4050" w:rsidRPr="00A24C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With what type of currency did Abram buy the cave? ___________________</w:t>
      </w:r>
    </w:p>
    <w:p w:rsidR="002A449E" w:rsidRPr="00A24C05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24C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3C6D19" w:rsidRPr="00A24C05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24C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29.</w:t>
      </w:r>
      <w:r w:rsidR="007D4050" w:rsidRPr="00A24C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was the father of Heth? _______________________________________</w:t>
      </w:r>
    </w:p>
    <w:p w:rsidR="003C6D19" w:rsidRPr="00A24C05" w:rsidRDefault="003C6D19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24C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2A449E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24C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30. </w:t>
      </w:r>
      <w:r w:rsidR="007D4050" w:rsidRPr="00A24C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How old was Abraham when he sent a serva</w:t>
      </w:r>
      <w:r w:rsidR="005C65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nt for Isaac's wife? __________</w:t>
      </w:r>
    </w:p>
    <w:p w:rsidR="002A449E" w:rsidRPr="00A24C05" w:rsidRDefault="005C6564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</w:t>
      </w:r>
      <w:r w:rsidR="003C6D19" w:rsidRPr="00A24C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______________________________________________________________.</w:t>
      </w:r>
    </w:p>
    <w:p w:rsidR="002A449E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24C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31. </w:t>
      </w:r>
      <w:r w:rsidR="007D4050" w:rsidRPr="00A24C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Who was the brother of Isaac's wife? </w:t>
      </w:r>
      <w:r w:rsidR="005C65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</w:t>
      </w:r>
    </w:p>
    <w:p w:rsidR="002A449E" w:rsidRPr="00A24C05" w:rsidRDefault="005C6564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</w:t>
      </w:r>
      <w:r w:rsidR="003C6D19" w:rsidRPr="00A24C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______________________________________________________________.</w:t>
      </w:r>
    </w:p>
    <w:p w:rsidR="002A449E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24C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32.</w:t>
      </w:r>
      <w:r w:rsidR="007D4050" w:rsidRPr="00A24C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What gifts did Abraham's servant give </w:t>
      </w:r>
      <w:r w:rsidR="005C65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Rebekah? ______________________</w:t>
      </w:r>
    </w:p>
    <w:p w:rsidR="002A449E" w:rsidRPr="00A24C05" w:rsidRDefault="005C6564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</w:t>
      </w:r>
      <w:r w:rsidR="003C6D19" w:rsidRPr="00A24C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______________________________________________________________.</w:t>
      </w:r>
    </w:p>
    <w:p w:rsidR="002A449E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24C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33</w:t>
      </w:r>
      <w:r w:rsidR="00F36E67" w:rsidRPr="00A24C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7D4050" w:rsidRPr="00A24C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was the last wife of Abraham? ___</w:t>
      </w:r>
      <w:r w:rsidR="005C65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</w:t>
      </w:r>
    </w:p>
    <w:p w:rsidR="002A449E" w:rsidRPr="00A24C05" w:rsidRDefault="005C6564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</w:t>
      </w:r>
      <w:r w:rsidR="003C6D19" w:rsidRPr="00A24C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______________________________________________________________.</w:t>
      </w:r>
    </w:p>
    <w:p w:rsidR="002A449E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24C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34. </w:t>
      </w:r>
      <w:r w:rsidR="007D4050" w:rsidRPr="00A24C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were the children of Abraham's las</w:t>
      </w:r>
      <w:r w:rsidR="005C65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 wife? _______________________</w:t>
      </w:r>
    </w:p>
    <w:p w:rsidR="002A449E" w:rsidRPr="00A24C05" w:rsidRDefault="005C6564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</w:t>
      </w:r>
      <w:r w:rsidR="003C6D19" w:rsidRPr="00A24C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______________________________________________________________.</w:t>
      </w:r>
    </w:p>
    <w:p w:rsidR="002A449E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24C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35.</w:t>
      </w:r>
      <w:r w:rsidR="007D4050" w:rsidRPr="00A24C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were the sons of Ishmael? ____</w:t>
      </w:r>
      <w:r w:rsidR="005C65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</w:t>
      </w:r>
    </w:p>
    <w:p w:rsidR="002A449E" w:rsidRPr="00A24C05" w:rsidRDefault="005C6564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  <w:r w:rsidR="003C6D19" w:rsidRPr="00A24C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_____________________________________________________________.</w:t>
      </w:r>
    </w:p>
    <w:p w:rsidR="008356A7" w:rsidRPr="00A24C05" w:rsidRDefault="006A0790" w:rsidP="00835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24C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</w:p>
    <w:p w:rsidR="006901D9" w:rsidRPr="00A24C05" w:rsidRDefault="00734493" w:rsidP="00F36E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24C05">
        <w:rPr>
          <w:rFonts w:ascii="Times New Roman" w:hAnsi="Times New Roman" w:cs="Times New Roman"/>
          <w:color w:val="0D0D0D" w:themeColor="text1" w:themeTint="F2"/>
          <w:sz w:val="26"/>
          <w:szCs w:val="26"/>
        </w:rPr>
        <w:lastRenderedPageBreak/>
        <w:t>COMPLETION QUESTIONS</w:t>
      </w:r>
    </w:p>
    <w:p w:rsidR="00734493" w:rsidRPr="00A24C05" w:rsidRDefault="00734493" w:rsidP="006901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A24C05">
        <w:rPr>
          <w:rFonts w:ascii="Times New Roman" w:hAnsi="Times New Roman" w:cs="Times New Roman"/>
          <w:color w:val="0D0D0D" w:themeColor="text1" w:themeTint="F2"/>
        </w:rPr>
        <w:t>Chapter &amp; Verse</w:t>
      </w:r>
    </w:p>
    <w:p w:rsidR="00734493" w:rsidRPr="00A24C05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24C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36. </w:t>
      </w:r>
      <w:r w:rsidR="00C65E5C" w:rsidRPr="00A24C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How old was Rebekah when her twins were born? _____________________</w:t>
      </w:r>
    </w:p>
    <w:p w:rsidR="00734493" w:rsidRPr="00A24C05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24C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734493" w:rsidRPr="00A24C05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24C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37. </w:t>
      </w:r>
      <w:r w:rsidR="00C65E5C" w:rsidRPr="00A24C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Jacob bought Esau's birthright for ___________________________________</w:t>
      </w:r>
    </w:p>
    <w:p w:rsidR="00734493" w:rsidRPr="00A24C05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24C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734493" w:rsidRPr="00A24C05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24C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38. </w:t>
      </w:r>
      <w:r w:rsidR="00C65E5C" w:rsidRPr="00A24C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Due to what cause did Isaac go to the land of the Philistines? _____________</w:t>
      </w:r>
    </w:p>
    <w:p w:rsidR="00734493" w:rsidRPr="00A24C05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24C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C65E5C" w:rsidRPr="00A24C05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24C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39.</w:t>
      </w:r>
      <w:r w:rsidR="00C65E5C" w:rsidRPr="00A24C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By what means did Abimelech discover that Isaac was the husband of </w:t>
      </w:r>
    </w:p>
    <w:p w:rsidR="00734493" w:rsidRPr="00A24C05" w:rsidRDefault="00C65E5C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24C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Rebekah? _____________________________________________________</w:t>
      </w:r>
      <w:r w:rsidR="00D600A7" w:rsidRPr="00A24C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734493" w:rsidRPr="00A24C05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24C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40. </w:t>
      </w:r>
      <w:r w:rsidR="00D600A7" w:rsidRPr="00A24C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Name the wells which Isaac and his servants digged. ___________________</w:t>
      </w:r>
    </w:p>
    <w:p w:rsidR="00734493" w:rsidRPr="00A24C05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24C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734493" w:rsidRPr="00A24C05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24C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41. </w:t>
      </w:r>
      <w:r w:rsidR="00D600A7" w:rsidRPr="00A24C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At what place did God appear unto Isaac? ____________________________</w:t>
      </w:r>
    </w:p>
    <w:p w:rsidR="00734493" w:rsidRPr="00A24C05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24C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734493" w:rsidRPr="00A24C05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24C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42. </w:t>
      </w:r>
      <w:r w:rsidR="00D600A7" w:rsidRPr="00A24C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physical malady did Isaac have in his old age? ____________________</w:t>
      </w:r>
    </w:p>
    <w:p w:rsidR="00734493" w:rsidRPr="00A24C05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24C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734493" w:rsidRPr="00A24C05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24C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43. </w:t>
      </w:r>
      <w:r w:rsidR="00D600A7" w:rsidRPr="00A24C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List three ways that Jacob deceived his father. _________________________</w:t>
      </w:r>
    </w:p>
    <w:p w:rsidR="00734493" w:rsidRPr="00A24C05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24C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A57803" w:rsidRDefault="00A5780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44.</w:t>
      </w:r>
      <w:r w:rsidR="00D600A7" w:rsidRPr="00A24C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did Isaac do when he learned that he had blessed Jacob instead of Esau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?</w:t>
      </w:r>
    </w:p>
    <w:p w:rsidR="00734493" w:rsidRPr="00A24C05" w:rsidRDefault="00A5780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  <w:r w:rsidR="00F36E67" w:rsidRPr="00A24C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</w:t>
      </w:r>
      <w:r w:rsidR="006901D9" w:rsidRPr="00A24C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__________________________________________________.</w:t>
      </w:r>
    </w:p>
    <w:p w:rsidR="00734493" w:rsidRPr="00A24C05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24C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45. </w:t>
      </w:r>
      <w:r w:rsidR="00D600A7" w:rsidRPr="00A24C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From what family did Esau take wives? ______________________________</w:t>
      </w:r>
    </w:p>
    <w:p w:rsidR="00734493" w:rsidRPr="00A24C05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24C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2A449E" w:rsidRPr="00A24C05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24C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</w:p>
    <w:p w:rsidR="003D1B41" w:rsidRPr="00A24C05" w:rsidRDefault="00857247" w:rsidP="000D04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24C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Yours for Personal Notes</w:t>
      </w:r>
    </w:p>
    <w:p w:rsidR="005F00DD" w:rsidRPr="00A24C05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24C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A24C05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24C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Yours for Sketching</w:t>
      </w:r>
    </w:p>
    <w:p w:rsidR="00B01D57" w:rsidRPr="00A24C05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A24C05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A24C05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A24C05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A24C05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A24C05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A24C05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A24C05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A24C05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95DA8" w:rsidRPr="00A24C05" w:rsidRDefault="00795DA8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A24C05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A24C05" w:rsidRDefault="009712FF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A24C05"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A24C05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A24C05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A24C05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A24C0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Commenced: ____________________ Lesson Completed: ____________________ </w:t>
      </w:r>
    </w:p>
    <w:p w:rsidR="009712FF" w:rsidRPr="00A24C05" w:rsidRDefault="009712FF" w:rsidP="009712FF">
      <w:pPr>
        <w:spacing w:line="240" w:lineRule="auto"/>
        <w:jc w:val="center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A24C0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4</w:t>
      </w:r>
    </w:p>
    <w:sectPr w:rsidR="009712FF" w:rsidRPr="00A24C05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50000" w:hash="0BQBIunLtSAJm1MS7f1YZmPCMJ4=" w:salt="a+6BJ85jw20BONnf7u27wg==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D65701"/>
    <w:rsid w:val="00002B82"/>
    <w:rsid w:val="00006DD5"/>
    <w:rsid w:val="00086A36"/>
    <w:rsid w:val="00096DD6"/>
    <w:rsid w:val="000C15DF"/>
    <w:rsid w:val="000D04E0"/>
    <w:rsid w:val="000E4627"/>
    <w:rsid w:val="001868CE"/>
    <w:rsid w:val="001B2C2D"/>
    <w:rsid w:val="001C4475"/>
    <w:rsid w:val="00272062"/>
    <w:rsid w:val="002A449E"/>
    <w:rsid w:val="00302B86"/>
    <w:rsid w:val="00304EBE"/>
    <w:rsid w:val="00372F9A"/>
    <w:rsid w:val="003C08A1"/>
    <w:rsid w:val="003C6D19"/>
    <w:rsid w:val="003D1B41"/>
    <w:rsid w:val="00430C6C"/>
    <w:rsid w:val="00454FEB"/>
    <w:rsid w:val="00460446"/>
    <w:rsid w:val="00564C13"/>
    <w:rsid w:val="005C6564"/>
    <w:rsid w:val="005F00DD"/>
    <w:rsid w:val="00616714"/>
    <w:rsid w:val="006460C0"/>
    <w:rsid w:val="00660B32"/>
    <w:rsid w:val="006901D9"/>
    <w:rsid w:val="006A0790"/>
    <w:rsid w:val="006D0DD6"/>
    <w:rsid w:val="006D3D05"/>
    <w:rsid w:val="00720504"/>
    <w:rsid w:val="00734493"/>
    <w:rsid w:val="0076431D"/>
    <w:rsid w:val="007822E4"/>
    <w:rsid w:val="00795DA8"/>
    <w:rsid w:val="007C215B"/>
    <w:rsid w:val="007D4050"/>
    <w:rsid w:val="007E1CC0"/>
    <w:rsid w:val="00817165"/>
    <w:rsid w:val="00832621"/>
    <w:rsid w:val="008356A7"/>
    <w:rsid w:val="00857247"/>
    <w:rsid w:val="0087646B"/>
    <w:rsid w:val="008C0C5F"/>
    <w:rsid w:val="008F0681"/>
    <w:rsid w:val="008F0C14"/>
    <w:rsid w:val="008F6DAB"/>
    <w:rsid w:val="00904001"/>
    <w:rsid w:val="009316D2"/>
    <w:rsid w:val="0094747B"/>
    <w:rsid w:val="009712FF"/>
    <w:rsid w:val="00971733"/>
    <w:rsid w:val="00971E3F"/>
    <w:rsid w:val="009A13AE"/>
    <w:rsid w:val="009F3B4F"/>
    <w:rsid w:val="00A203B9"/>
    <w:rsid w:val="00A24C05"/>
    <w:rsid w:val="00A57803"/>
    <w:rsid w:val="00A64008"/>
    <w:rsid w:val="00A839B5"/>
    <w:rsid w:val="00AB3603"/>
    <w:rsid w:val="00AD5B29"/>
    <w:rsid w:val="00AF0FCB"/>
    <w:rsid w:val="00B01D57"/>
    <w:rsid w:val="00B35F3C"/>
    <w:rsid w:val="00B831B2"/>
    <w:rsid w:val="00B835D6"/>
    <w:rsid w:val="00B85FC9"/>
    <w:rsid w:val="00BA0433"/>
    <w:rsid w:val="00BA2F6E"/>
    <w:rsid w:val="00BD3497"/>
    <w:rsid w:val="00BE2F65"/>
    <w:rsid w:val="00C0623F"/>
    <w:rsid w:val="00C214BA"/>
    <w:rsid w:val="00C65E5C"/>
    <w:rsid w:val="00C67E79"/>
    <w:rsid w:val="00CD7263"/>
    <w:rsid w:val="00D600A7"/>
    <w:rsid w:val="00D65701"/>
    <w:rsid w:val="00DE53DE"/>
    <w:rsid w:val="00E0271D"/>
    <w:rsid w:val="00E074B4"/>
    <w:rsid w:val="00E158FA"/>
    <w:rsid w:val="00E308C7"/>
    <w:rsid w:val="00E366F4"/>
    <w:rsid w:val="00ED2F2A"/>
    <w:rsid w:val="00F31038"/>
    <w:rsid w:val="00F36E67"/>
    <w:rsid w:val="00F41740"/>
    <w:rsid w:val="00F431B5"/>
    <w:rsid w:val="00F445B8"/>
    <w:rsid w:val="00F726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ALL%20SCHOOL%20FOLDER\ALPHA%20AND%20OMEGA%20STUDY\1Alpha%20&amp;%20Omega%20Studies,%20Volume%201,%20Genesis%20-%20Ruth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6</TotalTime>
  <Pages>4</Pages>
  <Words>973</Words>
  <Characters>5549</Characters>
  <Application>Microsoft Office Word</Application>
  <DocSecurity>8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 V Compton Jr</cp:lastModifiedBy>
  <cp:revision>8</cp:revision>
  <dcterms:created xsi:type="dcterms:W3CDTF">2020-10-17T23:37:00Z</dcterms:created>
  <dcterms:modified xsi:type="dcterms:W3CDTF">2023-07-01T22:12:00Z</dcterms:modified>
</cp:coreProperties>
</file>