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B1" w:rsidRDefault="00F31038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2700A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AD661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</w:p>
    <w:p w:rsidR="001B2C2D" w:rsidRPr="00CD1067" w:rsidRDefault="006C54B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                                                 </w:t>
      </w:r>
      <w:r w:rsidR="00652EC0" w:rsidRPr="00CD1067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2700A" w:rsidRPr="00CD106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Joshu</w:t>
      </w:r>
      <w:r w:rsidR="0027425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a 11-15; Matthew 4:18</w:t>
      </w:r>
    </w:p>
    <w:p w:rsidR="006D0DD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Jobab was the king of Shimron.</w:t>
      </w:r>
    </w:p>
    <w:p w:rsidR="006D0DD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Chinneroth is another name for the Sea of Galilee.</w:t>
      </w:r>
    </w:p>
    <w:bookmarkEnd w:id="0"/>
    <w:p w:rsidR="00F04E2D" w:rsidRDefault="0074282C" w:rsidP="00C06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great northern battle of the kings took place near the waters of</w:t>
      </w:r>
    </w:p>
    <w:p w:rsidR="006D0DD6" w:rsidRPr="00CD1067" w:rsidRDefault="006C54B1" w:rsidP="00C06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Merom.</w:t>
      </w:r>
    </w:p>
    <w:p w:rsidR="006D0DD6" w:rsidRPr="00CD1067" w:rsidRDefault="0074282C" w:rsidP="00F0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left nothing undone of all that the Lord commanded Moses.</w:t>
      </w:r>
    </w:p>
    <w:p w:rsidR="006D0DD6" w:rsidRPr="00CD1067" w:rsidRDefault="0074282C" w:rsidP="00157EF6">
      <w:pP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Anakims in the land were conquered.</w:t>
      </w:r>
    </w:p>
    <w:bookmarkEnd w:id="1"/>
    <w:p w:rsidR="009E093A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Sihon's kingdom was over a very small area.</w:t>
      </w:r>
    </w:p>
    <w:p w:rsidR="0063784E" w:rsidRPr="00CD1067" w:rsidRDefault="0074282C" w:rsidP="00F0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territory of Og was possessed by the Reubenites.</w:t>
      </w:r>
    </w:p>
    <w:p w:rsidR="006D0DD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Both Og and Sihon ruled east of the Jordan.</w:t>
      </w:r>
    </w:p>
    <w:p w:rsidR="006D0DD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land was conquered before Joshua was stricken in years.</w:t>
      </w:r>
    </w:p>
    <w:p w:rsidR="004A75C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borders of the Philistines were conquered by Joshua.</w:t>
      </w:r>
    </w:p>
    <w:p w:rsidR="006D0DD6" w:rsidRPr="00CD1067" w:rsidRDefault="0074282C" w:rsidP="00F0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Ashdothites were Philistines.</w:t>
      </w:r>
    </w:p>
    <w:p w:rsidR="00F04E2D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Sidonians were conquered by Joshua and their land was given to</w:t>
      </w:r>
    </w:p>
    <w:p w:rsidR="006E618D" w:rsidRPr="00CD1067" w:rsidRDefault="006C54B1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tribe of Judah.</w:t>
      </w:r>
    </w:p>
    <w:p w:rsidR="006D0DD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Israelites finally slew Balaam, the son of Beor.</w:t>
      </w:r>
    </w:p>
    <w:p w:rsidR="006D0DD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land was divided by lot.</w:t>
      </w:r>
    </w:p>
    <w:bookmarkEnd w:id="2"/>
    <w:p w:rsidR="00466D40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tribe of Manasseh settled west of Jordan.</w:t>
      </w:r>
    </w:p>
    <w:bookmarkEnd w:id="3"/>
    <w:p w:rsidR="006D0DD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4E2D" w:rsidRPr="00F04E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tribe of Levi dwelt mostly within cities.</w:t>
      </w:r>
    </w:p>
    <w:bookmarkEnd w:id="4"/>
    <w:p w:rsidR="006D0DD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71D6" w:rsidRPr="00C27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While in the wilderness, Caleb received a promise from God.</w:t>
      </w:r>
    </w:p>
    <w:bookmarkEnd w:id="5"/>
    <w:p w:rsidR="006D0DD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71D6" w:rsidRPr="00C27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Caleb was as strong at the age of 85 as he was at the age of 40.</w:t>
      </w:r>
    </w:p>
    <w:p w:rsidR="006D0DD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71D6" w:rsidRPr="00C27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Caleb wholly followed the Lord.</w:t>
      </w:r>
    </w:p>
    <w:bookmarkEnd w:id="6"/>
    <w:p w:rsidR="006D0DD6" w:rsidRPr="00CD1067" w:rsidRDefault="0074282C" w:rsidP="00C06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71D6" w:rsidRPr="00C27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Kirjatharba is another name for the city of Hebron.</w:t>
      </w:r>
    </w:p>
    <w:p w:rsidR="00C271D6" w:rsidRDefault="0074282C" w:rsidP="00C27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71D6" w:rsidRPr="00C27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Jebusites retained the city of Jerusalem during the wars of</w:t>
      </w:r>
    </w:p>
    <w:p w:rsidR="006D0DD6" w:rsidRPr="00CD1067" w:rsidRDefault="006C54B1" w:rsidP="00C27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C271D6" w:rsidRPr="00C27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against the land.</w:t>
      </w:r>
    </w:p>
    <w:p w:rsidR="006D0DD6" w:rsidRPr="00CD1067" w:rsidRDefault="0074282C" w:rsidP="00C06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71D6" w:rsidRPr="00C27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border of the tribe of Judah went to the coast of the sea.</w:t>
      </w:r>
    </w:p>
    <w:p w:rsidR="006D0DD6" w:rsidRPr="00CD1067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71D6" w:rsidRPr="00C27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Caleb was of the tribe of Judah.</w:t>
      </w:r>
    </w:p>
    <w:bookmarkEnd w:id="7"/>
    <w:p w:rsidR="00C271D6" w:rsidRDefault="0074282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27372D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24. </w:t>
      </w:r>
      <w:r w:rsidR="00C271D6" w:rsidRPr="00C27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Achsah, the daughter of Caleb, was given to the man who conquered</w:t>
      </w:r>
    </w:p>
    <w:p w:rsidR="000F4B07" w:rsidRPr="00CD1067" w:rsidRDefault="006C54B1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C271D6" w:rsidRPr="00C27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Kirjathsepher.</w:t>
      </w:r>
    </w:p>
    <w:p w:rsidR="00FE2C85" w:rsidRPr="00CD1067" w:rsidRDefault="0074282C" w:rsidP="00157EF6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54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71D6" w:rsidRPr="00C27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 city of Salt near Engedi.</w:t>
      </w:r>
    </w:p>
    <w:p w:rsidR="00D05A21" w:rsidRDefault="006D0DD6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6C54B1" w:rsidRPr="00CD1067" w:rsidRDefault="006C54B1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A449E" w:rsidRPr="00CD1067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D1067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3F4FE1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342C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of Hazor?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</w:t>
      </w:r>
    </w:p>
    <w:p w:rsidR="00672882" w:rsidRPr="00CD1067" w:rsidRDefault="00672882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13365E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42C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peoples that leagued themselves against Joshua in the North?</w:t>
      </w:r>
    </w:p>
    <w:p w:rsidR="00923884" w:rsidRPr="00CD1067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71790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42C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things did God command Joshua to do inthe great northern battle</w:t>
      </w:r>
    </w:p>
    <w:p w:rsidR="00C06B6F" w:rsidRDefault="00737C2D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order to win</w:t>
      </w:r>
      <w:r w:rsid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________________________.</w:t>
      </w:r>
    </w:p>
    <w:p w:rsidR="00157EF6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place was considered as head of several kingdoms?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C06B6F" w:rsidRPr="00CD1067" w:rsidRDefault="00C06B6F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8A75E7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42C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first five cities conquered west of Jordan by Israel.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FE2C85" w:rsidRPr="00CD1067" w:rsidRDefault="00FE2C85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3365E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42C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second five.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</w:t>
      </w:r>
    </w:p>
    <w:p w:rsidR="002A449E" w:rsidRPr="00CD1067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342C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third five.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</w:t>
      </w:r>
    </w:p>
    <w:p w:rsidR="00157EF6" w:rsidRPr="00CD1067" w:rsidRDefault="00157EF6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CD1067" w:rsidRDefault="002A449E" w:rsidP="00641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fourth five.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</w:t>
      </w:r>
    </w:p>
    <w:p w:rsidR="00923884" w:rsidRPr="00CD1067" w:rsidRDefault="00737C2D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6418F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E5060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342C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fifth five.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</w:t>
      </w:r>
    </w:p>
    <w:p w:rsidR="00157EF6" w:rsidRPr="00CD1067" w:rsidRDefault="00157EF6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D5CF5" w:rsidRPr="00CD1067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342C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last six.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</w:t>
      </w:r>
    </w:p>
    <w:p w:rsidR="00012E36" w:rsidRPr="00CD1067" w:rsidRDefault="00012E36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C6B84" w:rsidRPr="00CD1067" w:rsidRDefault="006A0790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CD1067" w:rsidRDefault="00F3394A" w:rsidP="007F1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CD1067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6418F7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five cities of Philistia.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</w:t>
      </w:r>
    </w:p>
    <w:p w:rsidR="002765BE" w:rsidRPr="00CD1067" w:rsidRDefault="001B5FFE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2765BE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6F14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tribes were located on the west of Jordan?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736472" w:rsidRPr="00CD1067" w:rsidRDefault="00736472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6F14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helped Joshua divide the land?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734493" w:rsidRPr="00CD1067" w:rsidRDefault="001B5FFE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6B1CD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6F14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method was the land divided to the tribes?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424549" w:rsidRPr="00CD1067" w:rsidRDefault="00424549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F14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“I wholly followed the Lord my God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 ______________________</w:t>
      </w:r>
    </w:p>
    <w:p w:rsidR="00F71790" w:rsidRDefault="00F71790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6F14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place was given to Caleb by Joshua?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9D7D82" w:rsidRPr="00CD1067" w:rsidRDefault="009D7D82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6F14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tribe's inheritance bordered Edom?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447DFB" w:rsidRPr="00CD1067" w:rsidRDefault="00447DF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Default="00734493" w:rsidP="00F0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6F14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three sons of Anak.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</w:t>
      </w:r>
    </w:p>
    <w:p w:rsidR="00F71790" w:rsidRDefault="00F71790" w:rsidP="00F0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D4000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6F14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conquered the city of Kirjathsepher?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3D3F0F" w:rsidRPr="00CD1067" w:rsidRDefault="003D3F0F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6F14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790" w:rsidRP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city of Ziklag was located within the border of what tribe?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</w:t>
      </w:r>
    </w:p>
    <w:p w:rsidR="00447DFB" w:rsidRPr="00CD1067" w:rsidRDefault="00447DF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D106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D106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CD106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CD106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NtiNDDvhPaMHg+bJIT29Im1EMKQ=" w:salt="7UuZJQqkdG5QT/IzAEW+q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910B7F"/>
    <w:rsid w:val="00002B82"/>
    <w:rsid w:val="00006DD5"/>
    <w:rsid w:val="00012E36"/>
    <w:rsid w:val="000250AA"/>
    <w:rsid w:val="000347E5"/>
    <w:rsid w:val="000543BE"/>
    <w:rsid w:val="00096DD6"/>
    <w:rsid w:val="000B223F"/>
    <w:rsid w:val="000B2F9F"/>
    <w:rsid w:val="000B4704"/>
    <w:rsid w:val="000C15DF"/>
    <w:rsid w:val="000C2639"/>
    <w:rsid w:val="000C6B84"/>
    <w:rsid w:val="000D04E0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3DD0"/>
    <w:rsid w:val="00157EF6"/>
    <w:rsid w:val="00172758"/>
    <w:rsid w:val="001868CE"/>
    <w:rsid w:val="001B2C2D"/>
    <w:rsid w:val="001B5FFE"/>
    <w:rsid w:val="001C4475"/>
    <w:rsid w:val="001D6B69"/>
    <w:rsid w:val="001F299E"/>
    <w:rsid w:val="001F48BD"/>
    <w:rsid w:val="002055E4"/>
    <w:rsid w:val="002114CA"/>
    <w:rsid w:val="00211822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F0835"/>
    <w:rsid w:val="002F1901"/>
    <w:rsid w:val="002F1F4B"/>
    <w:rsid w:val="00302B86"/>
    <w:rsid w:val="00304EBE"/>
    <w:rsid w:val="00325A0C"/>
    <w:rsid w:val="0033315C"/>
    <w:rsid w:val="00342C55"/>
    <w:rsid w:val="003524B1"/>
    <w:rsid w:val="003625E2"/>
    <w:rsid w:val="00372F9A"/>
    <w:rsid w:val="0037644F"/>
    <w:rsid w:val="00396CAB"/>
    <w:rsid w:val="003B14CD"/>
    <w:rsid w:val="003B4116"/>
    <w:rsid w:val="003B6265"/>
    <w:rsid w:val="003C08A1"/>
    <w:rsid w:val="003C4BC3"/>
    <w:rsid w:val="003C6D19"/>
    <w:rsid w:val="003D1B41"/>
    <w:rsid w:val="003D35A8"/>
    <w:rsid w:val="003D3F0F"/>
    <w:rsid w:val="003E22A3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756A"/>
    <w:rsid w:val="00496A1F"/>
    <w:rsid w:val="004A544E"/>
    <w:rsid w:val="004A75C6"/>
    <w:rsid w:val="004B1A15"/>
    <w:rsid w:val="004C00C2"/>
    <w:rsid w:val="004C2AB3"/>
    <w:rsid w:val="004E57EE"/>
    <w:rsid w:val="005034FB"/>
    <w:rsid w:val="00504666"/>
    <w:rsid w:val="00534FA7"/>
    <w:rsid w:val="00536545"/>
    <w:rsid w:val="00536C74"/>
    <w:rsid w:val="00537849"/>
    <w:rsid w:val="005500FF"/>
    <w:rsid w:val="005522BD"/>
    <w:rsid w:val="005641F9"/>
    <w:rsid w:val="00564C13"/>
    <w:rsid w:val="005B7EA0"/>
    <w:rsid w:val="005D4000"/>
    <w:rsid w:val="005D508B"/>
    <w:rsid w:val="005E5060"/>
    <w:rsid w:val="005F00DD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C54B1"/>
    <w:rsid w:val="006D0DD6"/>
    <w:rsid w:val="006D2D19"/>
    <w:rsid w:val="006D3D05"/>
    <w:rsid w:val="006E618D"/>
    <w:rsid w:val="006F1460"/>
    <w:rsid w:val="006F619F"/>
    <w:rsid w:val="00701E1B"/>
    <w:rsid w:val="00704721"/>
    <w:rsid w:val="0071055D"/>
    <w:rsid w:val="0071786E"/>
    <w:rsid w:val="00720504"/>
    <w:rsid w:val="0072666A"/>
    <w:rsid w:val="00734493"/>
    <w:rsid w:val="00736472"/>
    <w:rsid w:val="00736CBF"/>
    <w:rsid w:val="00737C2D"/>
    <w:rsid w:val="00741049"/>
    <w:rsid w:val="0074282C"/>
    <w:rsid w:val="00746B8A"/>
    <w:rsid w:val="0074724D"/>
    <w:rsid w:val="0076431D"/>
    <w:rsid w:val="00764F40"/>
    <w:rsid w:val="0076686F"/>
    <w:rsid w:val="007822E4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F1D4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48D"/>
    <w:rsid w:val="008A75E7"/>
    <w:rsid w:val="008B3088"/>
    <w:rsid w:val="008C0C5F"/>
    <w:rsid w:val="008D158C"/>
    <w:rsid w:val="008F0681"/>
    <w:rsid w:val="008F0C14"/>
    <w:rsid w:val="008F6294"/>
    <w:rsid w:val="008F6DAB"/>
    <w:rsid w:val="00903945"/>
    <w:rsid w:val="00904001"/>
    <w:rsid w:val="00910B7F"/>
    <w:rsid w:val="009133A3"/>
    <w:rsid w:val="00920A8F"/>
    <w:rsid w:val="00923884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85728"/>
    <w:rsid w:val="00996AA0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203B9"/>
    <w:rsid w:val="00A25F29"/>
    <w:rsid w:val="00A30CB4"/>
    <w:rsid w:val="00A64008"/>
    <w:rsid w:val="00A6408E"/>
    <w:rsid w:val="00A65C51"/>
    <w:rsid w:val="00A839B5"/>
    <w:rsid w:val="00A9335C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209FF"/>
    <w:rsid w:val="00B324FA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E2F65"/>
    <w:rsid w:val="00BF6221"/>
    <w:rsid w:val="00BF70E8"/>
    <w:rsid w:val="00C0623F"/>
    <w:rsid w:val="00C06B6F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E61"/>
    <w:rsid w:val="00CA22E1"/>
    <w:rsid w:val="00CB2293"/>
    <w:rsid w:val="00CC6D07"/>
    <w:rsid w:val="00CD1067"/>
    <w:rsid w:val="00CD3C0A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5BE4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70D91"/>
    <w:rsid w:val="00F71790"/>
    <w:rsid w:val="00F75B5B"/>
    <w:rsid w:val="00F86F97"/>
    <w:rsid w:val="00F87610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1</Pages>
  <Words>1027</Words>
  <Characters>5856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13</cp:revision>
  <dcterms:created xsi:type="dcterms:W3CDTF">2021-01-02T00:56:00Z</dcterms:created>
  <dcterms:modified xsi:type="dcterms:W3CDTF">2023-07-12T00:27:00Z</dcterms:modified>
</cp:coreProperties>
</file>