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430CB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14F8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</w:p>
    <w:p w:rsidR="003625E2" w:rsidRDefault="004A1FCC" w:rsidP="00D83C4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1B2C2D" w:rsidRPr="00F41740" w:rsidRDefault="006D0DD6" w:rsidP="00433E61"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   </w:t>
      </w:r>
      <w:r w:rsidR="004A1FC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  <w:r w:rsidRPr="00741049">
        <w:rPr>
          <w:rFonts w:ascii="Times New Roman" w:hAnsi="Times New Roman" w:cs="Times New Roman"/>
          <w:color w:val="000000" w:themeColor="text1"/>
        </w:rPr>
        <w:t>Assignment:</w:t>
      </w:r>
      <w:r w:rsidR="004A1FCC">
        <w:rPr>
          <w:rFonts w:ascii="Times New Roman" w:hAnsi="Times New Roman" w:cs="Times New Roman"/>
          <w:color w:val="000000" w:themeColor="text1"/>
        </w:rPr>
        <w:t xml:space="preserve"> </w:t>
      </w:r>
      <w:r w:rsidR="00C96C67" w:rsidRPr="00C96C67">
        <w:rPr>
          <w:rFonts w:ascii="Times New Roman" w:hAnsi="Times New Roman" w:cs="Times New Roman"/>
          <w:b/>
          <w:bCs/>
          <w:i/>
          <w:iCs/>
          <w:color w:val="000000" w:themeColor="text1"/>
        </w:rPr>
        <w:t>Numbers</w:t>
      </w:r>
      <w:r w:rsidR="004A1FCC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E14F8C">
        <w:rPr>
          <w:rFonts w:ascii="Times New Roman" w:hAnsi="Times New Roman" w:cs="Times New Roman"/>
          <w:b/>
          <w:bCs/>
          <w:i/>
          <w:iCs/>
          <w:color w:val="000000" w:themeColor="text1"/>
        </w:rPr>
        <w:t>21-25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8304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Israel vowed to destroy utterly the cities of the Canaanites.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The people actually spoke against God.</w:t>
      </w:r>
    </w:p>
    <w:bookmarkEnd w:id="0"/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Arnon was the border of Moab, between Moab and the Amorites.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Israel took all the cities and dwelt in the land of the Amorites.</w:t>
      </w:r>
    </w:p>
    <w:p w:rsidR="006D0DD6" w:rsidRPr="00304EBE" w:rsidRDefault="00237B3C" w:rsidP="0011463A">
      <w:pP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Og, the king of Bashan, was conquered by Israel.</w:t>
      </w:r>
    </w:p>
    <w:bookmarkEnd w:id="1"/>
    <w:p w:rsidR="009E093A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Moab was not distressed, though Israel had many people.</w:t>
      </w:r>
    </w:p>
    <w:p w:rsidR="0063784E" w:rsidRPr="002C3000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3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237B3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Moab engaged in discussion with the elders of Midian.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God's first message to Balaam was a refusal to let him go down.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God said to Balaam, “</w:t>
      </w:r>
      <w:r w:rsidR="00C72025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Go, but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 was angry because he went.</w:t>
      </w:r>
      <w:r w:rsidR="00D44062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4A75C6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Both the ass and the angel spoke to Balaam twice.</w:t>
      </w:r>
    </w:p>
    <w:p w:rsidR="006D0DD6" w:rsidRPr="0011557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B3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237B3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God prepared seven altars for Balaam.</w:t>
      </w:r>
    </w:p>
    <w:p w:rsidR="005F769F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Balaam said, “Let me die the death of the righteous, and let my last</w:t>
      </w:r>
    </w:p>
    <w:p w:rsidR="006E618D" w:rsidRDefault="004A1FC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end be like his.</w:t>
      </w:r>
      <w:r w:rsidR="00D44062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sz w:val="28"/>
          <w:szCs w:val="28"/>
        </w:rPr>
        <w:t>Balaam spoke only that which the Lord put in his mouth.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Balak brought Balaam to the top of Peor, that looks toward Jeshimon.</w:t>
      </w:r>
    </w:p>
    <w:bookmarkEnd w:id="2"/>
    <w:p w:rsidR="00466D40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Balak offered rams on various altars.</w:t>
      </w:r>
    </w:p>
    <w:bookmarkEnd w:id="3"/>
    <w:p w:rsidR="005F769F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When Balak saw that it pleased the Lord to bless Israel, he set his face</w:t>
      </w:r>
    </w:p>
    <w:p w:rsidR="006D0DD6" w:rsidRPr="00304EBE" w:rsidRDefault="004A1FC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toward the wilderness.</w:t>
      </w:r>
    </w:p>
    <w:bookmarkEnd w:id="4"/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Balaam fell into a trance with his eyes open.</w:t>
      </w:r>
    </w:p>
    <w:bookmarkEnd w:id="5"/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Balaam spoke parables to nations other than Moab.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Balaam reminded Balak of what he had said to his messengers.</w:t>
      </w:r>
    </w:p>
    <w:bookmarkEnd w:id="6"/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After a disagreement, Balaam returned home.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Israel became guilty of whoredom with the daughters of Moab.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Israel committed idolatry with the gods of Moab.</w:t>
      </w:r>
    </w:p>
    <w:p w:rsidR="006D0DD6" w:rsidRPr="00304EBE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sz w:val="28"/>
          <w:szCs w:val="28"/>
        </w:rPr>
        <w:t>Though Phinehas tried, he could not turn away God's wrath.</w:t>
      </w:r>
    </w:p>
    <w:bookmarkEnd w:id="7"/>
    <w:p w:rsidR="00D83C48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God gave to Phinehas a covenant of an everlasting priesthood.</w:t>
      </w:r>
    </w:p>
    <w:p w:rsidR="00466D40" w:rsidRDefault="00237B3C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769F" w:rsidRPr="005F769F">
        <w:rPr>
          <w:rFonts w:ascii="Times New Roman" w:hAnsi="Times New Roman" w:cs="Times New Roman"/>
          <w:color w:val="000000" w:themeColor="text1"/>
          <w:sz w:val="28"/>
          <w:szCs w:val="28"/>
        </w:rPr>
        <w:t>God spoke unto Moses saying, “Vex the Midianites, and smite them.</w:t>
      </w:r>
      <w:r w:rsidR="00A25F29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B40088" w:rsidRDefault="006D0DD6" w:rsidP="001146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9133A3" w:rsidRDefault="002A449E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E01C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Who was the southern king of the Canaanites?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0F78C1" w:rsidRDefault="000F78C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For Israel's murmuring, God sent serpents.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2A449E" w:rsidRPr="008356A7" w:rsidRDefault="00F003D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For the healing of the serpent bites, Moses erected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F23EA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C6D1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Name two kings of the Amorites.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76686F" w:rsidRPr="008356A7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4C2AB3" w:rsidRPr="008356A7" w:rsidRDefault="002A449E" w:rsidP="004C2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Who was the king of the Moabites?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</w:p>
    <w:p w:rsidR="009E770C" w:rsidRPr="008356A7" w:rsidRDefault="000F78C1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In what country did Balaam live?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E01CFD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For what purpose did the king of Moab send for Balaam?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2A449E" w:rsidRPr="008356A7" w:rsidRDefault="00F003D8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8D158C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How many times did Balaam smite the ass?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</w:p>
    <w:p w:rsidR="00F23EA3" w:rsidRPr="008356A7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00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At first how many altars did Balak build?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</w:p>
    <w:p w:rsidR="002A449E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F00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sz w:val="28"/>
          <w:szCs w:val="28"/>
        </w:rPr>
        <w:t>By what method did Balaam speak God's message?</w:t>
      </w:r>
      <w:r w:rsidR="00F003D8">
        <w:rPr>
          <w:rFonts w:ascii="Times New Roman" w:hAnsi="Times New Roman" w:cs="Times New Roman"/>
          <w:sz w:val="28"/>
          <w:szCs w:val="28"/>
        </w:rPr>
        <w:t xml:space="preserve"> </w:t>
      </w:r>
      <w:r w:rsidR="0011463A">
        <w:rPr>
          <w:rFonts w:ascii="Times New Roman" w:hAnsi="Times New Roman" w:cs="Times New Roman"/>
          <w:sz w:val="28"/>
          <w:szCs w:val="28"/>
        </w:rPr>
        <w:t>____________________</w:t>
      </w:r>
    </w:p>
    <w:p w:rsidR="000F78C1" w:rsidRDefault="00F003D8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F6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E1" w:rsidRDefault="006A0790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Where was the second place that Balak built altars?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In what chapter and verses is Balaam's second message found?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In what chapter and verses is his third message found?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What did Balak do with his hands after Balaam's third message?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</w:p>
    <w:p w:rsidR="00830469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FE7940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Balaam indicated that there shall come </w:t>
      </w:r>
      <w:r w:rsidR="0082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821E8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25F29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FE7940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out of Jacob,</w:t>
      </w:r>
    </w:p>
    <w:p w:rsidR="00734493" w:rsidRPr="00734493" w:rsidRDefault="00372881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a </w:t>
      </w:r>
      <w:r w:rsidR="00FE79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1E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shall rise out of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Israel.</w:t>
      </w:r>
    </w:p>
    <w:p w:rsidR="0011463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In what chapter and verses is Balaam's fourth message found?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</w:p>
    <w:p w:rsidR="00734493" w:rsidRPr="00734493" w:rsidRDefault="00372881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463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sz w:val="28"/>
          <w:szCs w:val="28"/>
        </w:rPr>
        <w:t>Unto what did Israel join himself when the anger of the Lord was kindled</w:t>
      </w:r>
    </w:p>
    <w:p w:rsidR="00F3394A" w:rsidRPr="00734493" w:rsidRDefault="00372881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463A" w:rsidRPr="0011463A">
        <w:rPr>
          <w:rFonts w:ascii="Times New Roman" w:hAnsi="Times New Roman" w:cs="Times New Roman"/>
          <w:sz w:val="28"/>
          <w:szCs w:val="28"/>
        </w:rPr>
        <w:t>against him?</w:t>
      </w:r>
      <w:r w:rsidR="00F339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3394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339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What weapon did Phinehas use?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734493" w:rsidRPr="00734493" w:rsidRDefault="00372881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5D400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8" w:name="_Hlk56011485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8"/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How many died in the plague at Baal</w:t>
      </w:r>
      <w:r w:rsidR="000F48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1463A" w:rsidRPr="0011463A">
        <w:rPr>
          <w:rFonts w:ascii="Times New Roman" w:hAnsi="Times New Roman" w:cs="Times New Roman"/>
          <w:color w:val="000000" w:themeColor="text1"/>
          <w:sz w:val="28"/>
          <w:szCs w:val="28"/>
        </w:rPr>
        <w:t>peor</w:t>
      </w:r>
      <w:r w:rsidR="000F4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11463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0F48C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97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3F4B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508B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60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9"/>
      <w:r w:rsidR="0037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BFC" w:rsidRPr="00797BFC">
        <w:rPr>
          <w:rFonts w:ascii="Times New Roman" w:hAnsi="Times New Roman" w:cs="Times New Roman"/>
          <w:color w:val="000000" w:themeColor="text1"/>
          <w:sz w:val="28"/>
          <w:szCs w:val="28"/>
        </w:rPr>
        <w:t>Who were the two who were slain by a priest?</w:t>
      </w:r>
      <w:r w:rsidR="0079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</w:p>
    <w:p w:rsidR="00F3394A" w:rsidRDefault="00372881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____.</w:t>
      </w:r>
    </w:p>
    <w:p w:rsidR="00797BFC" w:rsidRDefault="00734493" w:rsidP="00797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857247" w:rsidP="00797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B06AC1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C1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B06AC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qapm522LqzlHJclYbdHdSFk+JeY=" w:salt="gXOynY0TgIj7I2HtNIYaS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10782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0F48CB"/>
    <w:rsid w:val="000F78C1"/>
    <w:rsid w:val="0011463A"/>
    <w:rsid w:val="0011557E"/>
    <w:rsid w:val="00172758"/>
    <w:rsid w:val="001868CE"/>
    <w:rsid w:val="001B2C2D"/>
    <w:rsid w:val="001C4475"/>
    <w:rsid w:val="001D6B69"/>
    <w:rsid w:val="001E0643"/>
    <w:rsid w:val="001F299E"/>
    <w:rsid w:val="001F48BD"/>
    <w:rsid w:val="002114CA"/>
    <w:rsid w:val="00237B3C"/>
    <w:rsid w:val="0025563D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881"/>
    <w:rsid w:val="00372F9A"/>
    <w:rsid w:val="0037644F"/>
    <w:rsid w:val="003B4116"/>
    <w:rsid w:val="003C08A1"/>
    <w:rsid w:val="003C6D19"/>
    <w:rsid w:val="003D1B41"/>
    <w:rsid w:val="00430C6C"/>
    <w:rsid w:val="00430CB1"/>
    <w:rsid w:val="00433E61"/>
    <w:rsid w:val="00445B8D"/>
    <w:rsid w:val="00460446"/>
    <w:rsid w:val="00463109"/>
    <w:rsid w:val="00466D40"/>
    <w:rsid w:val="0048756A"/>
    <w:rsid w:val="00496A1F"/>
    <w:rsid w:val="004A1FCC"/>
    <w:rsid w:val="004A75C6"/>
    <w:rsid w:val="004C00C2"/>
    <w:rsid w:val="004C2AB3"/>
    <w:rsid w:val="00504666"/>
    <w:rsid w:val="00510782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D508B"/>
    <w:rsid w:val="005F00DD"/>
    <w:rsid w:val="005F769F"/>
    <w:rsid w:val="00616714"/>
    <w:rsid w:val="006258E1"/>
    <w:rsid w:val="0062772C"/>
    <w:rsid w:val="0063784E"/>
    <w:rsid w:val="00637BCD"/>
    <w:rsid w:val="006460C0"/>
    <w:rsid w:val="00660B32"/>
    <w:rsid w:val="006901D9"/>
    <w:rsid w:val="006A0790"/>
    <w:rsid w:val="006C1E9C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95DA8"/>
    <w:rsid w:val="00797BFC"/>
    <w:rsid w:val="007A3475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4B81"/>
    <w:rsid w:val="009E770C"/>
    <w:rsid w:val="009F3B4F"/>
    <w:rsid w:val="00A203B9"/>
    <w:rsid w:val="00A25F2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5C1D"/>
    <w:rsid w:val="00B35F3C"/>
    <w:rsid w:val="00B40088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72025"/>
    <w:rsid w:val="00C96C67"/>
    <w:rsid w:val="00CA1E61"/>
    <w:rsid w:val="00CA22E1"/>
    <w:rsid w:val="00CB2293"/>
    <w:rsid w:val="00CD3C0A"/>
    <w:rsid w:val="00CD7263"/>
    <w:rsid w:val="00CF0960"/>
    <w:rsid w:val="00D15CD2"/>
    <w:rsid w:val="00D36E2E"/>
    <w:rsid w:val="00D3743E"/>
    <w:rsid w:val="00D44062"/>
    <w:rsid w:val="00D544CA"/>
    <w:rsid w:val="00D600A7"/>
    <w:rsid w:val="00D83C48"/>
    <w:rsid w:val="00DA1863"/>
    <w:rsid w:val="00DE3EC9"/>
    <w:rsid w:val="00DE53DE"/>
    <w:rsid w:val="00E01CFD"/>
    <w:rsid w:val="00E0271D"/>
    <w:rsid w:val="00E074B4"/>
    <w:rsid w:val="00E14F8C"/>
    <w:rsid w:val="00E158FA"/>
    <w:rsid w:val="00E22F6A"/>
    <w:rsid w:val="00E308C7"/>
    <w:rsid w:val="00E366F4"/>
    <w:rsid w:val="00E61BED"/>
    <w:rsid w:val="00E66301"/>
    <w:rsid w:val="00E818A0"/>
    <w:rsid w:val="00EB755C"/>
    <w:rsid w:val="00ED000C"/>
    <w:rsid w:val="00ED2F2A"/>
    <w:rsid w:val="00ED3F4B"/>
    <w:rsid w:val="00EE056F"/>
    <w:rsid w:val="00EF1C31"/>
    <w:rsid w:val="00F003D8"/>
    <w:rsid w:val="00F054C3"/>
    <w:rsid w:val="00F12B79"/>
    <w:rsid w:val="00F23EA3"/>
    <w:rsid w:val="00F276C6"/>
    <w:rsid w:val="00F31038"/>
    <w:rsid w:val="00F3394A"/>
    <w:rsid w:val="00F36E67"/>
    <w:rsid w:val="00F41740"/>
    <w:rsid w:val="00F431B5"/>
    <w:rsid w:val="00F4362B"/>
    <w:rsid w:val="00F445B8"/>
    <w:rsid w:val="00F5063F"/>
    <w:rsid w:val="00F53B31"/>
    <w:rsid w:val="00F70D91"/>
    <w:rsid w:val="00F86F97"/>
    <w:rsid w:val="00FB3C1F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16</TotalTime>
  <Pages>1</Pages>
  <Words>1036</Words>
  <Characters>5906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dcterms:created xsi:type="dcterms:W3CDTF">2020-12-06T02:07:00Z</dcterms:created>
  <dcterms:modified xsi:type="dcterms:W3CDTF">2023-07-08T23:17:00Z</dcterms:modified>
</cp:coreProperties>
</file>