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D50163" w:rsidRDefault="00F31038" w:rsidP="00F31038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D501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F276C6" w:rsidRPr="00D501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p w:rsidR="003625E2" w:rsidRPr="00D50163" w:rsidRDefault="003625E2" w:rsidP="00D83C48">
      <w:pPr>
        <w:rPr>
          <w:rFonts w:ascii="Times New Roman" w:hAnsi="Times New Roman" w:cs="Times New Roman"/>
          <w:color w:val="0D0D0D" w:themeColor="text1" w:themeTint="F2"/>
        </w:rPr>
      </w:pPr>
    </w:p>
    <w:p w:rsidR="001B2C2D" w:rsidRPr="00D50163" w:rsidRDefault="006D0DD6" w:rsidP="00D83C48">
      <w:pPr>
        <w:rPr>
          <w:rFonts w:ascii="Times New Roman" w:hAnsi="Times New Roman" w:cs="Times New Roman"/>
          <w:color w:val="0D0D0D" w:themeColor="text1" w:themeTint="F2"/>
        </w:rPr>
      </w:pPr>
      <w:r w:rsidRPr="00D50163">
        <w:rPr>
          <w:rFonts w:ascii="Times New Roman" w:hAnsi="Times New Roman" w:cs="Times New Roman"/>
          <w:color w:val="0D0D0D" w:themeColor="text1" w:themeTint="F2"/>
        </w:rPr>
        <w:t xml:space="preserve">Chapter/Verse     T      F                                           </w:t>
      </w:r>
      <w:r w:rsidR="007D7A45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</w:t>
      </w:r>
      <w:r w:rsidRPr="00D50163">
        <w:rPr>
          <w:rFonts w:ascii="Times New Roman" w:hAnsi="Times New Roman" w:cs="Times New Roman"/>
          <w:color w:val="0D0D0D" w:themeColor="text1" w:themeTint="F2"/>
        </w:rPr>
        <w:t xml:space="preserve"> Assignment: </w:t>
      </w:r>
      <w:r w:rsidR="005641F9" w:rsidRPr="00D5016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Exodu</w:t>
      </w:r>
      <w:r w:rsidR="006E618D" w:rsidRPr="00D5016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s 11-15</w:t>
      </w:r>
    </w:p>
    <w:p w:rsidR="006E618D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1. 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That which the Hebrews borrowed rightfully belonged to them because</w:t>
      </w:r>
    </w:p>
    <w:p w:rsidR="006D0DD6" w:rsidRPr="00D50163" w:rsidRDefault="006E618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of their service through slavery.</w:t>
      </w:r>
    </w:p>
    <w:p w:rsidR="006D0DD6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2. </w:t>
      </w:r>
      <w:bookmarkStart w:id="0" w:name="_Hlk53505290"/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first-born of the Egyptians died.</w:t>
      </w:r>
    </w:p>
    <w:bookmarkEnd w:id="0"/>
    <w:p w:rsidR="006D0DD6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3. 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dogs moved their tongues against the beasts of the Hebrews.</w:t>
      </w:r>
    </w:p>
    <w:p w:rsidR="006D0DD6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E63C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Moses that there would be a great cry in Egypt.</w:t>
      </w:r>
    </w:p>
    <w:p w:rsidR="006D0DD6" w:rsidRPr="00D50163" w:rsidRDefault="0002472D" w:rsidP="003625E2">
      <w:pP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E63C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bookmarkStart w:id="1" w:name="_Hlk53505431"/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Pharaoh finally completely submitted his heart to Israel.</w:t>
      </w:r>
    </w:p>
    <w:bookmarkEnd w:id="1"/>
    <w:p w:rsidR="009E093A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E63C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 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last plague came on Egypt during the first month of the Jewish</w:t>
      </w:r>
    </w:p>
    <w:p w:rsidR="0063784E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B10472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</w:t>
      </w:r>
      <w:r w:rsidR="000543B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Passover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lamb was to be slain on the tenth day of the month.</w:t>
      </w:r>
    </w:p>
    <w:p w:rsidR="006D0DD6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</w:t>
      </w:r>
      <w:r w:rsidR="000543B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Passover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lamb was supposed to have his legs broken.</w:t>
      </w:r>
    </w:p>
    <w:p w:rsidR="006E618D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9. 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spare the first-born, blood had to be smitten across the lintel and</w:t>
      </w:r>
    </w:p>
    <w:p w:rsidR="006D0DD6" w:rsidRPr="00D50163" w:rsidRDefault="006E618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the two side posts.</w:t>
      </w:r>
    </w:p>
    <w:p w:rsidR="004A75C6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10.</w:t>
      </w:r>
      <w:bookmarkStart w:id="2" w:name="_Hlk53505588"/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Passover night was to be observed for generations. </w:t>
      </w:r>
      <w:bookmarkEnd w:id="2"/>
    </w:p>
    <w:p w:rsidR="006D0DD6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claimed for His own the first-born of man and beast.</w:t>
      </w:r>
    </w:p>
    <w:p w:rsidR="006E618D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12. 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Passover feast was to be observed for seven days, during which</w:t>
      </w:r>
    </w:p>
    <w:p w:rsidR="006D0DD6" w:rsidRPr="00D50163" w:rsidRDefault="006E618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="007D7A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time only unleavened bread was to be eaten.</w:t>
      </w:r>
    </w:p>
    <w:p w:rsidR="006D0DD6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63784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Both man and the ass were to be redeemed by a lamb.</w:t>
      </w:r>
    </w:p>
    <w:p w:rsidR="006D0DD6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3" w:name="_Hlk54528099"/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led the children of Israel through the land of Philistia.</w:t>
      </w:r>
    </w:p>
    <w:bookmarkEnd w:id="3"/>
    <w:p w:rsidR="00B10472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15. </w:t>
      </w:r>
      <w:bookmarkStart w:id="4" w:name="_Hlk53505732"/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took the bones of Joseph with him out of Egypt.</w:t>
      </w:r>
    </w:p>
    <w:bookmarkEnd w:id="4"/>
    <w:p w:rsidR="006E618D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After the children of Israel left, Pharaoh hoped to enslave them</w:t>
      </w:r>
    </w:p>
    <w:p w:rsidR="006D0DD6" w:rsidRPr="00D50163" w:rsidRDefault="006E618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again.</w:t>
      </w:r>
      <w:bookmarkStart w:id="5" w:name="_Hlk53505897"/>
    </w:p>
    <w:bookmarkEnd w:id="5"/>
    <w:p w:rsidR="006D0DD6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6" w:name="_Hlk53505972"/>
      <w:r w:rsidR="00B10472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Pharaoh sent only 600 chariots after the Israelites.</w:t>
      </w:r>
    </w:p>
    <w:bookmarkEnd w:id="6"/>
    <w:p w:rsidR="006D0DD6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children of Israel had no fear when Pharaoh's army came.</w:t>
      </w:r>
    </w:p>
    <w:p w:rsidR="006E618D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7" w:name="_Hlk53506124"/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formed two walls of water through which the children of Israel</w:t>
      </w:r>
    </w:p>
    <w:p w:rsidR="006D0DD6" w:rsidRPr="00D50163" w:rsidRDefault="006E618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marched from Egyptian bondage.</w:t>
      </w:r>
    </w:p>
    <w:bookmarkEnd w:id="7"/>
    <w:p w:rsidR="006E618D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destroyed the host of Egypt in the sea during the morning</w:t>
      </w:r>
    </w:p>
    <w:p w:rsidR="006D0DD6" w:rsidRPr="00D50163" w:rsidRDefault="006E618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7D7A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watch.</w:t>
      </w:r>
    </w:p>
    <w:p w:rsidR="006D0DD6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wrote a song commemorating Israel's victory.</w:t>
      </w:r>
    </w:p>
    <w:p w:rsidR="006D0DD6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song of Moses, he mentioned a number of nations.</w:t>
      </w:r>
    </w:p>
    <w:p w:rsidR="006D0DD6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8" w:name="_Hlk53506294"/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true that God actually fights for His people.</w:t>
      </w:r>
    </w:p>
    <w:bookmarkEnd w:id="8"/>
    <w:p w:rsidR="00D83C48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24</w:t>
      </w:r>
      <w:r w:rsidR="00AB3603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Miriam was a prophetess who led the women in singing.</w:t>
      </w:r>
    </w:p>
    <w:p w:rsidR="00D83C48" w:rsidRPr="00D50163" w:rsidRDefault="0002472D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25.</w:t>
      </w:r>
      <w:r w:rsidR="006E618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Elim was a place of palm trees and water.</w:t>
      </w:r>
    </w:p>
    <w:p w:rsidR="009D7336" w:rsidRPr="00D50163" w:rsidRDefault="006D0DD6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71786E" w:rsidRPr="00D50163" w:rsidRDefault="0071786E" w:rsidP="007178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A449E" w:rsidRPr="00D50163" w:rsidRDefault="002A449E" w:rsidP="007178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</w:t>
      </w:r>
      <w:r w:rsidRPr="00D501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IONS</w:t>
      </w:r>
    </w:p>
    <w:p w:rsidR="002A449E" w:rsidRPr="00D5016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</w:rPr>
      </w:pPr>
      <w:r w:rsidRPr="00D50163">
        <w:rPr>
          <w:rFonts w:ascii="Times New Roman" w:hAnsi="Times New Roman" w:cs="Times New Roman"/>
          <w:color w:val="0D0D0D" w:themeColor="text1" w:themeTint="F2"/>
        </w:rPr>
        <w:t xml:space="preserve">Chapter &amp; Verse       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r w:rsidR="0071786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the awful judgment contained in</w:t>
      </w:r>
      <w:r w:rsidR="00230E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final plague? ____________</w:t>
      </w:r>
      <w:r w:rsidR="009A7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</w:p>
    <w:p w:rsidR="002A449E" w:rsidRPr="00D50163" w:rsidRDefault="00230EF6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DE53D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2A449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="00E0271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8356A7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27. </w:t>
      </w:r>
      <w:r w:rsidR="0071786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the name of the first month of Israel's year? ___________</w:t>
      </w:r>
      <w:r w:rsidR="00230E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</w:p>
    <w:p w:rsidR="002A449E" w:rsidRPr="00D50163" w:rsidRDefault="00230EF6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3C6D19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20A8F" w:rsidRPr="00D5016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28</w:t>
      </w:r>
      <w:r w:rsidR="00BF70E8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1786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</w:t>
      </w:r>
      <w:r w:rsidR="000543B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Passover</w:t>
      </w:r>
      <w:r w:rsidR="0071786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sacrifice could be taken from what two animals? ____________</w:t>
      </w:r>
    </w:p>
    <w:p w:rsidR="00F23EA3" w:rsidRPr="00D50163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1D6B69" w:rsidRPr="00D5016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71786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On what day was the </w:t>
      </w:r>
      <w:r w:rsidR="000543B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Passover</w:t>
      </w:r>
      <w:r w:rsidR="0071786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animal taken from the flock? ______________</w:t>
      </w:r>
    </w:p>
    <w:p w:rsidR="003C6D19" w:rsidRPr="00D50163" w:rsidRDefault="001D6B6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</w:t>
      </w:r>
      <w:r w:rsidR="00172758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</w:t>
      </w: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60AFF" w:rsidRPr="00D5016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1786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plant was used to strike the blood? _____________________________</w:t>
      </w:r>
    </w:p>
    <w:p w:rsidR="002A449E" w:rsidRPr="00D50163" w:rsidRDefault="00960AF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920A8F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</w:t>
      </w:r>
      <w:r w:rsidR="00920A8F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1786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addition to the lamb, what were the childr</w:t>
      </w:r>
      <w:r w:rsidR="00230E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en of Israel to eat? __________</w:t>
      </w:r>
    </w:p>
    <w:p w:rsidR="002A449E" w:rsidRPr="00D50163" w:rsidRDefault="00230EF6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3C6D19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3B18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786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hour did the angel of the Lord smit</w:t>
      </w:r>
      <w:r w:rsidR="00230E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 the first-born? _____________</w:t>
      </w:r>
    </w:p>
    <w:p w:rsidR="002A449E" w:rsidRPr="00D50163" w:rsidRDefault="00230EF6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3C6D19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______________________________________________________________.</w:t>
      </w:r>
    </w:p>
    <w:p w:rsidR="002A449E" w:rsidRPr="00D5016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1786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About how many men of Israel were there besides women and children? ____</w:t>
      </w:r>
    </w:p>
    <w:p w:rsidR="00F23EA3" w:rsidRPr="00D50163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34. </w:t>
      </w:r>
      <w:r w:rsidR="0071786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three places where Israel journeyed between Rameses and Elim. _______</w:t>
      </w:r>
    </w:p>
    <w:p w:rsidR="002A449E" w:rsidRPr="00D50163" w:rsidRDefault="00230EF6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3B18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786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days were the children of</w:t>
      </w:r>
      <w:r w:rsidR="006D50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Israel to eat unleavened bread. </w:t>
      </w:r>
      <w:r w:rsidR="003B18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</w:p>
    <w:p w:rsidR="000543BE" w:rsidRPr="00D50163" w:rsidRDefault="00230EF6" w:rsidP="0005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C6D19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</w:t>
      </w:r>
      <w:r w:rsidR="0071786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8356A7" w:rsidRPr="00D50163" w:rsidRDefault="006A0790" w:rsidP="0005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6901D9" w:rsidRPr="00D50163" w:rsidRDefault="00734493" w:rsidP="00F36E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>COMPLETION QUESTIONS</w:t>
      </w:r>
    </w:p>
    <w:p w:rsidR="00734493" w:rsidRPr="00D50163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50163">
        <w:rPr>
          <w:rFonts w:ascii="Times New Roman" w:hAnsi="Times New Roman" w:cs="Times New Roman"/>
          <w:color w:val="0D0D0D" w:themeColor="text1" w:themeTint="F2"/>
        </w:rPr>
        <w:t>Chapter &amp; Verse</w:t>
      </w:r>
    </w:p>
    <w:p w:rsidR="00734493" w:rsidRPr="00D5016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36. </w:t>
      </w:r>
      <w:r w:rsidR="005500FF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two things did the Lord lead them by day and by night? ________</w:t>
      </w:r>
    </w:p>
    <w:p w:rsidR="00734493" w:rsidRPr="00D5016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D5016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37. </w:t>
      </w:r>
      <w:r w:rsidR="005500FF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Which way did the Lord lead them toward Canaan? ____________________</w:t>
      </w:r>
    </w:p>
    <w:p w:rsidR="00734493" w:rsidRPr="00D5016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D5016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38. </w:t>
      </w:r>
      <w:r w:rsidR="005500FF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Other than “Pharaoh,” what was the ruler of Egypt called? _______________</w:t>
      </w:r>
    </w:p>
    <w:p w:rsidR="00734493" w:rsidRPr="00D5016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536545" w:rsidRDefault="00734493" w:rsidP="005365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D22D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00FF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did the army of Egypt overtake the children of Israel?</w:t>
      </w:r>
      <w:r w:rsidR="00D22D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</w:t>
      </w:r>
    </w:p>
    <w:p w:rsidR="00536545" w:rsidRPr="00D50163" w:rsidRDefault="006D50E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5500FF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536545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40. </w:t>
      </w:r>
      <w:r w:rsidR="005500FF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went before and who followed the c</w:t>
      </w:r>
      <w:r w:rsidR="006D50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amp of Israel? ________________</w:t>
      </w:r>
    </w:p>
    <w:p w:rsidR="00734493" w:rsidRPr="00D50163" w:rsidRDefault="006D50E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CA1E61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41. </w:t>
      </w:r>
      <w:r w:rsidR="005500FF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Moses stretch over the sea when the Egyptians were destroyed? ___</w:t>
      </w:r>
    </w:p>
    <w:p w:rsidR="00734493" w:rsidRPr="00D50163" w:rsidRDefault="006D50E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F1F4B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</w:t>
      </w:r>
      <w:r w:rsidR="001D6B69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________.</w:t>
      </w:r>
    </w:p>
    <w:p w:rsidR="00734493" w:rsidRPr="00D5016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42. </w:t>
      </w:r>
      <w:r w:rsidR="005500FF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According to the song, what two things did the Lord throw into the sea? ____</w:t>
      </w:r>
    </w:p>
    <w:p w:rsidR="00734493" w:rsidRPr="00D5016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325A0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43. </w:t>
      </w:r>
      <w:r w:rsidR="005500FF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musical instrument did Miriam u</w:t>
      </w:r>
      <w:r w:rsidR="006D50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se? ___________________________</w:t>
      </w:r>
    </w:p>
    <w:p w:rsidR="00734493" w:rsidRPr="00D50163" w:rsidRDefault="006D50E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536C74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325A0C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</w:t>
      </w:r>
      <w:r w:rsidR="00734493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_________________________________________.</w:t>
      </w:r>
    </w:p>
    <w:p w:rsidR="00D36E2E" w:rsidRPr="00D50163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44.</w:t>
      </w:r>
      <w:r w:rsidR="00D22D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00FF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At what place were the waters bitter? </w:t>
      </w:r>
      <w:r w:rsidR="00D22D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ED3F4B" w:rsidRPr="00D50163" w:rsidRDefault="00536C74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</w:t>
      </w:r>
      <w:r w:rsidR="00D36E2E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CA1E61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34493" w:rsidRPr="00D50163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45. </w:t>
      </w:r>
      <w:r w:rsidR="005522BD"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Moses cast into the waters to make them sweet? _______________</w:t>
      </w:r>
    </w:p>
    <w:p w:rsidR="005522BD" w:rsidRPr="00D50163" w:rsidRDefault="005522BD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A449E" w:rsidRPr="00D50163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D50163" w:rsidRDefault="00857247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D50163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D50163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D5016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5016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5016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5016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5016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5016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5016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5016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5016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D50163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5016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50163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50163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D5016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5016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5016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D50163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501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sectPr w:rsidR="009712FF" w:rsidRPr="00D50163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vZofK2/M9l5+muctkuSnxH/c488=" w:salt="idm4rwen3vsZZrQxb+W9d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8959B7"/>
    <w:rsid w:val="00002B82"/>
    <w:rsid w:val="00006DD5"/>
    <w:rsid w:val="0002472D"/>
    <w:rsid w:val="000347E5"/>
    <w:rsid w:val="000543BE"/>
    <w:rsid w:val="00096DD6"/>
    <w:rsid w:val="000C15DF"/>
    <w:rsid w:val="000D04E0"/>
    <w:rsid w:val="000E4627"/>
    <w:rsid w:val="00172758"/>
    <w:rsid w:val="001868CE"/>
    <w:rsid w:val="001B2C2D"/>
    <w:rsid w:val="001C4475"/>
    <w:rsid w:val="001D6B69"/>
    <w:rsid w:val="00230EF6"/>
    <w:rsid w:val="00272062"/>
    <w:rsid w:val="002A449E"/>
    <w:rsid w:val="002B35AB"/>
    <w:rsid w:val="002F1F4B"/>
    <w:rsid w:val="00302B86"/>
    <w:rsid w:val="00304EBE"/>
    <w:rsid w:val="00325A0C"/>
    <w:rsid w:val="0033315C"/>
    <w:rsid w:val="00343259"/>
    <w:rsid w:val="003524B1"/>
    <w:rsid w:val="003625E2"/>
    <w:rsid w:val="00372F9A"/>
    <w:rsid w:val="003B186B"/>
    <w:rsid w:val="003C08A1"/>
    <w:rsid w:val="003C6D19"/>
    <w:rsid w:val="003D1B41"/>
    <w:rsid w:val="00430C6C"/>
    <w:rsid w:val="00460446"/>
    <w:rsid w:val="00463109"/>
    <w:rsid w:val="004A75C6"/>
    <w:rsid w:val="00536545"/>
    <w:rsid w:val="00536C74"/>
    <w:rsid w:val="005500FF"/>
    <w:rsid w:val="005522BD"/>
    <w:rsid w:val="005641F9"/>
    <w:rsid w:val="00564C13"/>
    <w:rsid w:val="00584001"/>
    <w:rsid w:val="005C28B6"/>
    <w:rsid w:val="005F00DD"/>
    <w:rsid w:val="00616714"/>
    <w:rsid w:val="0063784E"/>
    <w:rsid w:val="00637BCD"/>
    <w:rsid w:val="006460C0"/>
    <w:rsid w:val="00660B32"/>
    <w:rsid w:val="006901D9"/>
    <w:rsid w:val="006A0790"/>
    <w:rsid w:val="006D0DD6"/>
    <w:rsid w:val="006D3D05"/>
    <w:rsid w:val="006D50E3"/>
    <w:rsid w:val="006E618D"/>
    <w:rsid w:val="0071786E"/>
    <w:rsid w:val="00720504"/>
    <w:rsid w:val="00734493"/>
    <w:rsid w:val="00736CBF"/>
    <w:rsid w:val="00741049"/>
    <w:rsid w:val="0076431D"/>
    <w:rsid w:val="007822E4"/>
    <w:rsid w:val="00795DA8"/>
    <w:rsid w:val="007A4A3D"/>
    <w:rsid w:val="007C215B"/>
    <w:rsid w:val="007D4050"/>
    <w:rsid w:val="007D7A45"/>
    <w:rsid w:val="007E1CC0"/>
    <w:rsid w:val="00817165"/>
    <w:rsid w:val="00832621"/>
    <w:rsid w:val="008356A7"/>
    <w:rsid w:val="00841864"/>
    <w:rsid w:val="008470B3"/>
    <w:rsid w:val="00857247"/>
    <w:rsid w:val="0087646B"/>
    <w:rsid w:val="008959B7"/>
    <w:rsid w:val="008C0C5F"/>
    <w:rsid w:val="008F0681"/>
    <w:rsid w:val="008F0C14"/>
    <w:rsid w:val="008F6DAB"/>
    <w:rsid w:val="00904001"/>
    <w:rsid w:val="00920A8F"/>
    <w:rsid w:val="009316D2"/>
    <w:rsid w:val="0094747B"/>
    <w:rsid w:val="00947A15"/>
    <w:rsid w:val="00960AFF"/>
    <w:rsid w:val="009712FF"/>
    <w:rsid w:val="00971733"/>
    <w:rsid w:val="00971E3F"/>
    <w:rsid w:val="009A13AE"/>
    <w:rsid w:val="009A7291"/>
    <w:rsid w:val="009B0679"/>
    <w:rsid w:val="009D5604"/>
    <w:rsid w:val="009D7336"/>
    <w:rsid w:val="009E093A"/>
    <w:rsid w:val="009F3B4F"/>
    <w:rsid w:val="00A203B9"/>
    <w:rsid w:val="00A64008"/>
    <w:rsid w:val="00A839B5"/>
    <w:rsid w:val="00AB2F4E"/>
    <w:rsid w:val="00AB3603"/>
    <w:rsid w:val="00AD5B29"/>
    <w:rsid w:val="00AF0FCB"/>
    <w:rsid w:val="00B01D57"/>
    <w:rsid w:val="00B10472"/>
    <w:rsid w:val="00B35F3C"/>
    <w:rsid w:val="00B831B2"/>
    <w:rsid w:val="00B835D6"/>
    <w:rsid w:val="00B85FC9"/>
    <w:rsid w:val="00B93A10"/>
    <w:rsid w:val="00BA0433"/>
    <w:rsid w:val="00BA2F6E"/>
    <w:rsid w:val="00BD3497"/>
    <w:rsid w:val="00BE2F65"/>
    <w:rsid w:val="00BF6221"/>
    <w:rsid w:val="00BF70E8"/>
    <w:rsid w:val="00C0623F"/>
    <w:rsid w:val="00C20097"/>
    <w:rsid w:val="00C214BA"/>
    <w:rsid w:val="00C65E5C"/>
    <w:rsid w:val="00CA1E61"/>
    <w:rsid w:val="00CB2293"/>
    <w:rsid w:val="00CD7263"/>
    <w:rsid w:val="00D22D89"/>
    <w:rsid w:val="00D36E2E"/>
    <w:rsid w:val="00D50163"/>
    <w:rsid w:val="00D544CA"/>
    <w:rsid w:val="00D600A7"/>
    <w:rsid w:val="00D83C48"/>
    <w:rsid w:val="00DE3EC9"/>
    <w:rsid w:val="00DE53DE"/>
    <w:rsid w:val="00E0271D"/>
    <w:rsid w:val="00E074B4"/>
    <w:rsid w:val="00E158FA"/>
    <w:rsid w:val="00E308C7"/>
    <w:rsid w:val="00E366F4"/>
    <w:rsid w:val="00E63C8D"/>
    <w:rsid w:val="00E66301"/>
    <w:rsid w:val="00E818A0"/>
    <w:rsid w:val="00ED2F2A"/>
    <w:rsid w:val="00ED3F4B"/>
    <w:rsid w:val="00F12B79"/>
    <w:rsid w:val="00F23EA3"/>
    <w:rsid w:val="00F276C6"/>
    <w:rsid w:val="00F31038"/>
    <w:rsid w:val="00F36E67"/>
    <w:rsid w:val="00F41740"/>
    <w:rsid w:val="00F431B5"/>
    <w:rsid w:val="00F445B8"/>
    <w:rsid w:val="00FC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12</TotalTime>
  <Pages>1</Pages>
  <Words>1086</Words>
  <Characters>6191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16</cp:revision>
  <cp:lastPrinted>2021-02-12T20:50:00Z</cp:lastPrinted>
  <dcterms:created xsi:type="dcterms:W3CDTF">2020-11-01T00:44:00Z</dcterms:created>
  <dcterms:modified xsi:type="dcterms:W3CDTF">2023-07-03T22:46:00Z</dcterms:modified>
</cp:coreProperties>
</file>